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77" w:rsidRPr="00AC6F0B" w:rsidRDefault="00037777" w:rsidP="0003777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>INDICAÇÃO DE NOMES PARA COMPOSIÇÃO DE COMISSÃO JULGADORA DE</w:t>
      </w:r>
      <w:bookmarkStart w:id="0" w:name="_GoBack"/>
      <w:bookmarkEnd w:id="0"/>
      <w:r w:rsidRPr="00AC6F0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DISSERTAÇÃO</w:t>
      </w:r>
    </w:p>
    <w:p w:rsidR="00037777" w:rsidRDefault="00037777" w:rsidP="00037777">
      <w:pPr>
        <w:spacing w:before="120" w:after="12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292B0C">
        <w:rPr>
          <w:rFonts w:ascii="Arial" w:hAnsi="Arial" w:cs="Arial"/>
          <w:color w:val="FF0000"/>
          <w:sz w:val="24"/>
          <w:szCs w:val="24"/>
        </w:rPr>
        <w:t>(Enviar este formulário com antecedência de 60 dias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92B0C">
        <w:rPr>
          <w:rFonts w:ascii="Arial" w:hAnsi="Arial" w:cs="Arial"/>
          <w:color w:val="FF0000"/>
          <w:sz w:val="24"/>
          <w:szCs w:val="24"/>
        </w:rPr>
        <w:t>da data prevista d</w:t>
      </w:r>
      <w:r>
        <w:rPr>
          <w:rFonts w:ascii="Arial" w:hAnsi="Arial" w:cs="Arial"/>
          <w:color w:val="FF0000"/>
          <w:sz w:val="24"/>
          <w:szCs w:val="24"/>
        </w:rPr>
        <w:t>o depósito</w:t>
      </w:r>
      <w:r w:rsidRPr="00292B0C">
        <w:rPr>
          <w:rFonts w:ascii="Arial" w:hAnsi="Arial" w:cs="Arial"/>
          <w:color w:val="FF0000"/>
          <w:sz w:val="24"/>
          <w:szCs w:val="24"/>
        </w:rPr>
        <w:t>)</w:t>
      </w:r>
    </w:p>
    <w:p w:rsidR="00037777" w:rsidRDefault="00037777" w:rsidP="00037777">
      <w:pPr>
        <w:spacing w:before="120" w:after="12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037777" w:rsidRDefault="00037777" w:rsidP="0003777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>IMPORTANTE:</w:t>
      </w:r>
    </w:p>
    <w:p w:rsidR="00037777" w:rsidRPr="00AC6F0B" w:rsidRDefault="00037777" w:rsidP="0003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a composição da Comissão Julgadora d</w:t>
      </w:r>
      <w:r w:rsidR="00632906">
        <w:rPr>
          <w:rFonts w:ascii="Arial" w:hAnsi="Arial" w:cs="Arial"/>
          <w:sz w:val="24"/>
          <w:szCs w:val="24"/>
        </w:rPr>
        <w:t xml:space="preserve">e Defesa de Mestrado </w:t>
      </w:r>
      <w:r w:rsidR="000A4722">
        <w:rPr>
          <w:rFonts w:ascii="Arial" w:hAnsi="Arial" w:cs="Arial"/>
          <w:sz w:val="24"/>
          <w:szCs w:val="24"/>
        </w:rPr>
        <w:t xml:space="preserve">deve seguir as diretrizes da </w:t>
      </w:r>
      <w:hyperlink r:id="rId8" w:history="1">
        <w:r w:rsidR="000A4722" w:rsidRPr="000A4722">
          <w:rPr>
            <w:rStyle w:val="Hyperlink"/>
            <w:rFonts w:ascii="Arial" w:hAnsi="Arial" w:cs="Arial"/>
            <w:b/>
            <w:sz w:val="24"/>
            <w:szCs w:val="24"/>
          </w:rPr>
          <w:t>Resolução 01/2019</w:t>
        </w:r>
      </w:hyperlink>
    </w:p>
    <w:p w:rsidR="00037777" w:rsidRPr="00AC6F0B" w:rsidRDefault="00037777" w:rsidP="0003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Pr="00AC6F0B">
        <w:rPr>
          <w:rFonts w:ascii="Arial" w:hAnsi="Arial" w:cs="Arial"/>
          <w:sz w:val="24"/>
          <w:szCs w:val="24"/>
        </w:rPr>
        <w:t>o formulário devidamente preenchido e com assinatura digitalizada do</w:t>
      </w:r>
      <w:r>
        <w:rPr>
          <w:rFonts w:ascii="Arial" w:hAnsi="Arial" w:cs="Arial"/>
          <w:sz w:val="24"/>
          <w:szCs w:val="24"/>
        </w:rPr>
        <w:t>(a)</w:t>
      </w:r>
      <w:r w:rsidRPr="00AC6F0B">
        <w:rPr>
          <w:rFonts w:ascii="Arial" w:hAnsi="Arial" w:cs="Arial"/>
          <w:sz w:val="24"/>
          <w:szCs w:val="24"/>
        </w:rPr>
        <w:t xml:space="preserve"> orientador(a) deve ser</w:t>
      </w:r>
      <w:r w:rsidRPr="00AC6F0B">
        <w:rPr>
          <w:rFonts w:ascii="Arial" w:hAnsi="Arial" w:cs="Arial"/>
          <w:b/>
          <w:sz w:val="24"/>
          <w:szCs w:val="24"/>
        </w:rPr>
        <w:t xml:space="preserve"> </w:t>
      </w:r>
      <w:r w:rsidRPr="00AC6F0B">
        <w:rPr>
          <w:rFonts w:ascii="Arial" w:hAnsi="Arial" w:cs="Arial"/>
          <w:sz w:val="24"/>
          <w:szCs w:val="24"/>
        </w:rPr>
        <w:t xml:space="preserve">enviado ao e-mail </w:t>
      </w:r>
      <w:hyperlink r:id="rId9" w:history="1">
        <w:r w:rsidRPr="00AC6F0B">
          <w:rPr>
            <w:rStyle w:val="Hyperlink"/>
            <w:rFonts w:ascii="Arial" w:hAnsi="Arial" w:cs="Arial"/>
            <w:sz w:val="24"/>
            <w:szCs w:val="24"/>
          </w:rPr>
          <w:t>iau.pgr@sc.usp.br</w:t>
        </w:r>
      </w:hyperlink>
      <w:r w:rsidRPr="00AC6F0B">
        <w:rPr>
          <w:rFonts w:ascii="Arial" w:hAnsi="Arial" w:cs="Arial"/>
          <w:sz w:val="24"/>
          <w:szCs w:val="24"/>
        </w:rPr>
        <w:t xml:space="preserve">. Caso o formulário seja enviado </w:t>
      </w:r>
      <w:proofErr w:type="gramStart"/>
      <w:r w:rsidRPr="00AC6F0B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a)</w:t>
      </w:r>
      <w:r w:rsidRPr="00AC6F0B">
        <w:rPr>
          <w:rFonts w:ascii="Arial" w:hAnsi="Arial" w:cs="Arial"/>
          <w:sz w:val="24"/>
          <w:szCs w:val="24"/>
        </w:rPr>
        <w:t xml:space="preserve"> aluno</w:t>
      </w:r>
      <w:r>
        <w:rPr>
          <w:rFonts w:ascii="Arial" w:hAnsi="Arial" w:cs="Arial"/>
          <w:sz w:val="24"/>
          <w:szCs w:val="24"/>
        </w:rPr>
        <w:t>(a)</w:t>
      </w:r>
      <w:r w:rsidRPr="00AC6F0B">
        <w:rPr>
          <w:rFonts w:ascii="Arial" w:hAnsi="Arial" w:cs="Arial"/>
          <w:sz w:val="24"/>
          <w:szCs w:val="24"/>
        </w:rPr>
        <w:t>, o</w:t>
      </w:r>
      <w:r>
        <w:rPr>
          <w:rFonts w:ascii="Arial" w:hAnsi="Arial" w:cs="Arial"/>
          <w:sz w:val="24"/>
          <w:szCs w:val="24"/>
        </w:rPr>
        <w:t>(a)</w:t>
      </w:r>
      <w:r w:rsidRPr="00AC6F0B">
        <w:rPr>
          <w:rFonts w:ascii="Arial" w:hAnsi="Arial" w:cs="Arial"/>
          <w:sz w:val="24"/>
          <w:szCs w:val="24"/>
        </w:rPr>
        <w:t xml:space="preserve"> orientador(a) deve estar em cópia;</w:t>
      </w:r>
    </w:p>
    <w:p w:rsidR="00632906" w:rsidRPr="00AC6F0B" w:rsidRDefault="00632906" w:rsidP="0003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Pr="00632906">
        <w:rPr>
          <w:rFonts w:ascii="Arial" w:hAnsi="Arial" w:cs="Arial"/>
          <w:sz w:val="24"/>
          <w:szCs w:val="24"/>
        </w:rPr>
        <w:t xml:space="preserve">a Comissão Julgadora de Defesa de Mestrado deve ser composta </w:t>
      </w:r>
      <w:proofErr w:type="gramStart"/>
      <w:r w:rsidRPr="00AC6F0B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a)</w:t>
      </w:r>
      <w:r w:rsidRPr="00AC6F0B">
        <w:rPr>
          <w:rFonts w:ascii="Arial" w:hAnsi="Arial" w:cs="Arial"/>
          <w:sz w:val="24"/>
          <w:szCs w:val="24"/>
        </w:rPr>
        <w:t xml:space="preserve"> Professor</w:t>
      </w:r>
      <w:r>
        <w:rPr>
          <w:rFonts w:ascii="Arial" w:hAnsi="Arial" w:cs="Arial"/>
          <w:sz w:val="24"/>
          <w:szCs w:val="24"/>
        </w:rPr>
        <w:t>(a)</w:t>
      </w:r>
      <w:r w:rsidRPr="00AC6F0B">
        <w:rPr>
          <w:rFonts w:ascii="Arial" w:hAnsi="Arial" w:cs="Arial"/>
          <w:sz w:val="24"/>
          <w:szCs w:val="24"/>
        </w:rPr>
        <w:t xml:space="preserve"> Orientador</w:t>
      </w:r>
      <w:r>
        <w:rPr>
          <w:rFonts w:ascii="Arial" w:hAnsi="Arial" w:cs="Arial"/>
          <w:sz w:val="24"/>
          <w:szCs w:val="24"/>
        </w:rPr>
        <w:t>(a)</w:t>
      </w:r>
      <w:r w:rsidRPr="00AC6F0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32906">
        <w:rPr>
          <w:rFonts w:ascii="Arial" w:hAnsi="Arial" w:cs="Arial"/>
          <w:sz w:val="24"/>
          <w:szCs w:val="24"/>
        </w:rPr>
        <w:t xml:space="preserve">que a preside, e mais </w:t>
      </w:r>
      <w:r w:rsidRPr="00632906">
        <w:rPr>
          <w:rFonts w:ascii="Arial" w:hAnsi="Arial" w:cs="Arial"/>
          <w:b/>
          <w:sz w:val="24"/>
          <w:szCs w:val="24"/>
        </w:rPr>
        <w:t>três membros titulares, sendo um membro do IAU e dois membros externos ao Programa</w:t>
      </w:r>
      <w:r w:rsidRPr="00632906">
        <w:rPr>
          <w:rFonts w:ascii="Arial" w:hAnsi="Arial" w:cs="Arial"/>
          <w:sz w:val="24"/>
          <w:szCs w:val="24"/>
        </w:rPr>
        <w:t xml:space="preserve">. </w:t>
      </w:r>
      <w:r w:rsidRPr="00632906">
        <w:rPr>
          <w:rFonts w:ascii="Arial" w:hAnsi="Arial" w:cs="Arial"/>
          <w:color w:val="FF0000"/>
          <w:sz w:val="24"/>
          <w:szCs w:val="24"/>
        </w:rPr>
        <w:t>Um dos membros externos deve ser externo à USP</w:t>
      </w:r>
      <w:r w:rsidRPr="00632906">
        <w:rPr>
          <w:rFonts w:ascii="Arial" w:hAnsi="Arial" w:cs="Arial"/>
          <w:sz w:val="24"/>
          <w:szCs w:val="24"/>
        </w:rPr>
        <w:t>. Devem, também, ser designados três suplentes, sendo um membro do IAU e dois membros externos ao Programa. Um dos membros externos deve ser externo à USP.</w:t>
      </w:r>
    </w:p>
    <w:p w:rsidR="00037777" w:rsidRPr="00AC6F0B" w:rsidRDefault="00037777" w:rsidP="00037777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037777" w:rsidRPr="00AC6F0B" w:rsidRDefault="00037777" w:rsidP="00037777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do Aluno</w:t>
      </w:r>
      <w:r w:rsidRPr="00AC6F0B">
        <w:rPr>
          <w:rFonts w:ascii="Arial" w:hAnsi="Arial" w:cs="Arial"/>
          <w:b/>
          <w:sz w:val="24"/>
          <w:szCs w:val="24"/>
        </w:rPr>
        <w:t xml:space="preserve">(a): </w:t>
      </w:r>
      <w:sdt>
        <w:sdtPr>
          <w:rPr>
            <w:rFonts w:ascii="Arial" w:hAnsi="Arial" w:cs="Arial"/>
            <w:b/>
            <w:sz w:val="24"/>
            <w:szCs w:val="24"/>
          </w:rPr>
          <w:id w:val="1164746127"/>
          <w:placeholder>
            <w:docPart w:val="08353734D2CE4D0D9ED09F62E652A240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037777" w:rsidRPr="00AC6F0B" w:rsidRDefault="00037777" w:rsidP="00037777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 xml:space="preserve">NUSP: </w:t>
      </w:r>
      <w:sdt>
        <w:sdtPr>
          <w:rPr>
            <w:rFonts w:ascii="Arial" w:hAnsi="Arial" w:cs="Arial"/>
            <w:b/>
            <w:sz w:val="24"/>
            <w:szCs w:val="24"/>
          </w:rPr>
          <w:id w:val="-596167269"/>
          <w:placeholder>
            <w:docPart w:val="7AFF328326A2494CAB4E003FAE63936A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037777" w:rsidRPr="00AC6F0B" w:rsidRDefault="00037777" w:rsidP="00037777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>E-mail:</w:t>
      </w:r>
      <w:sdt>
        <w:sdtPr>
          <w:rPr>
            <w:rFonts w:ascii="Arial" w:hAnsi="Arial" w:cs="Arial"/>
            <w:b/>
            <w:sz w:val="24"/>
            <w:szCs w:val="24"/>
          </w:rPr>
          <w:id w:val="-808321102"/>
          <w:placeholder>
            <w:docPart w:val="F317B14C64704050ADEC34F522384F12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037777" w:rsidRPr="00AC6F0B" w:rsidRDefault="00037777" w:rsidP="00037777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 xml:space="preserve">Telefone: </w:t>
      </w:r>
      <w:sdt>
        <w:sdtPr>
          <w:rPr>
            <w:rFonts w:ascii="Arial" w:hAnsi="Arial" w:cs="Arial"/>
            <w:b/>
            <w:sz w:val="24"/>
            <w:szCs w:val="24"/>
          </w:rPr>
          <w:id w:val="856319716"/>
          <w:placeholder>
            <w:docPart w:val="D727F7673E8C40068113CFEF6F3D646A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037777" w:rsidRPr="00AC6F0B" w:rsidRDefault="00037777" w:rsidP="00037777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Orientador</w:t>
      </w:r>
      <w:r w:rsidRPr="00AC6F0B">
        <w:rPr>
          <w:rFonts w:ascii="Arial" w:hAnsi="Arial" w:cs="Arial"/>
          <w:b/>
          <w:sz w:val="24"/>
          <w:szCs w:val="24"/>
        </w:rPr>
        <w:t xml:space="preserve">(a): </w:t>
      </w:r>
      <w:sdt>
        <w:sdtPr>
          <w:rPr>
            <w:rFonts w:ascii="Arial" w:hAnsi="Arial" w:cs="Arial"/>
            <w:b/>
            <w:sz w:val="24"/>
            <w:szCs w:val="24"/>
          </w:rPr>
          <w:id w:val="-1848324839"/>
          <w:placeholder>
            <w:docPart w:val="1330B55CBD4F4248A053394576DBAA29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037777" w:rsidRPr="00AC6F0B" w:rsidRDefault="00037777" w:rsidP="00037777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Coorientador</w:t>
      </w:r>
      <w:proofErr w:type="spellEnd"/>
      <w:r w:rsidRPr="00AC6F0B">
        <w:rPr>
          <w:rFonts w:ascii="Arial" w:hAnsi="Arial" w:cs="Arial"/>
          <w:b/>
          <w:sz w:val="24"/>
          <w:szCs w:val="24"/>
        </w:rPr>
        <w:t>(a):</w:t>
      </w:r>
      <w:sdt>
        <w:sdtPr>
          <w:rPr>
            <w:rFonts w:ascii="Arial" w:hAnsi="Arial" w:cs="Arial"/>
            <w:b/>
            <w:sz w:val="24"/>
            <w:szCs w:val="24"/>
          </w:rPr>
          <w:id w:val="-1790121616"/>
          <w:placeholder>
            <w:docPart w:val="064E91E0C86646D9A1947461F3E26D7F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037777" w:rsidRDefault="00037777" w:rsidP="00037777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 xml:space="preserve">Título do trabalho: </w:t>
      </w:r>
      <w:sdt>
        <w:sdtPr>
          <w:rPr>
            <w:rFonts w:ascii="Arial" w:hAnsi="Arial" w:cs="Arial"/>
            <w:b/>
            <w:sz w:val="24"/>
            <w:szCs w:val="24"/>
          </w:rPr>
          <w:id w:val="-432214720"/>
          <w:placeholder>
            <w:docPart w:val="4609F2CF5CE84F43B84B65ED4C539EB1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0A4722" w:rsidRDefault="000A4722" w:rsidP="000A4722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>Título do trabalho</w:t>
      </w:r>
      <w:r w:rsidR="004E136F">
        <w:rPr>
          <w:rFonts w:ascii="Arial" w:hAnsi="Arial" w:cs="Arial"/>
          <w:b/>
          <w:sz w:val="24"/>
          <w:szCs w:val="24"/>
        </w:rPr>
        <w:t xml:space="preserve"> em inglês</w:t>
      </w:r>
      <w:r w:rsidRPr="00AC6F0B">
        <w:rPr>
          <w:rFonts w:ascii="Arial" w:hAnsi="Arial" w:cs="Arial"/>
          <w:b/>
          <w:sz w:val="24"/>
          <w:szCs w:val="24"/>
        </w:rPr>
        <w:t xml:space="preserve">: </w:t>
      </w:r>
      <w:sdt>
        <w:sdtPr>
          <w:rPr>
            <w:rFonts w:ascii="Arial" w:hAnsi="Arial" w:cs="Arial"/>
            <w:b/>
            <w:sz w:val="24"/>
            <w:szCs w:val="24"/>
          </w:rPr>
          <w:id w:val="1455059813"/>
          <w:placeholder>
            <w:docPart w:val="CFCD0342A729482E885AA249E93D52EB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037777" w:rsidRPr="00AC6F0B" w:rsidRDefault="000A4722" w:rsidP="000A472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A4722">
        <w:rPr>
          <w:rFonts w:ascii="Arial" w:hAnsi="Arial" w:cs="Arial"/>
          <w:b/>
          <w:sz w:val="24"/>
          <w:szCs w:val="24"/>
        </w:rPr>
        <w:t xml:space="preserve"> </w:t>
      </w:r>
      <w:r w:rsidR="00037777" w:rsidRPr="00AC6F0B">
        <w:rPr>
          <w:rFonts w:ascii="Arial" w:hAnsi="Arial" w:cs="Arial"/>
          <w:b/>
          <w:sz w:val="24"/>
          <w:szCs w:val="24"/>
        </w:rPr>
        <w:t xml:space="preserve">Linha de Pesquisa: </w:t>
      </w:r>
      <w:sdt>
        <w:sdtPr>
          <w:rPr>
            <w:rFonts w:ascii="Arial" w:hAnsi="Arial" w:cs="Arial"/>
            <w:b/>
            <w:sz w:val="24"/>
            <w:szCs w:val="24"/>
          </w:rPr>
          <w:id w:val="596455413"/>
          <w:placeholder>
            <w:docPart w:val="A033A87426E647BA9F3F897F8E1A0F78"/>
          </w:placeholder>
          <w:showingPlcHdr/>
          <w:text/>
        </w:sdtPr>
        <w:sdtEndPr/>
        <w:sdtContent>
          <w:r w:rsidR="00037777"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037777" w:rsidRPr="00AC6F0B" w:rsidRDefault="00037777" w:rsidP="00037777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 xml:space="preserve">Consultar: </w:t>
      </w:r>
      <w:hyperlink r:id="rId10" w:history="1">
        <w:r w:rsidRPr="00292B0C">
          <w:rPr>
            <w:rStyle w:val="Hyperlink"/>
            <w:rFonts w:ascii="Arial" w:hAnsi="Arial" w:cs="Arial"/>
            <w:sz w:val="24"/>
            <w:szCs w:val="24"/>
          </w:rPr>
          <w:t>https://www.iau.usp.br/posgrad/areas-de-concentracao-e-linhas-de-pesquisa/</w:t>
        </w:r>
      </w:hyperlink>
    </w:p>
    <w:p w:rsidR="00037777" w:rsidRPr="00037777" w:rsidRDefault="00037777" w:rsidP="00037777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 xml:space="preserve"> </w:t>
      </w:r>
    </w:p>
    <w:p w:rsidR="00037777" w:rsidRPr="00AC6F0B" w:rsidRDefault="00037777" w:rsidP="0003777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>Proje</w:t>
      </w:r>
      <w:r>
        <w:rPr>
          <w:rFonts w:ascii="Arial" w:hAnsi="Arial" w:cs="Arial"/>
          <w:b/>
          <w:sz w:val="24"/>
          <w:szCs w:val="24"/>
        </w:rPr>
        <w:t>to de pesquisa do(a) orientador</w:t>
      </w:r>
      <w:r w:rsidRPr="00AC6F0B">
        <w:rPr>
          <w:rFonts w:ascii="Arial" w:hAnsi="Arial" w:cs="Arial"/>
          <w:b/>
          <w:sz w:val="24"/>
          <w:szCs w:val="24"/>
        </w:rPr>
        <w:t xml:space="preserve">(a) que o trabalho </w:t>
      </w:r>
      <w:r w:rsidR="004E136F" w:rsidRPr="00AC6F0B">
        <w:rPr>
          <w:rFonts w:ascii="Arial" w:hAnsi="Arial" w:cs="Arial"/>
          <w:b/>
          <w:sz w:val="24"/>
          <w:szCs w:val="24"/>
        </w:rPr>
        <w:t>está</w:t>
      </w:r>
      <w:r w:rsidRPr="00AC6F0B">
        <w:rPr>
          <w:rFonts w:ascii="Arial" w:hAnsi="Arial" w:cs="Arial"/>
          <w:b/>
          <w:sz w:val="24"/>
          <w:szCs w:val="24"/>
        </w:rPr>
        <w:t xml:space="preserve"> relacionado </w:t>
      </w:r>
      <w:r w:rsidRPr="00AC6F0B">
        <w:rPr>
          <w:rFonts w:ascii="Arial" w:hAnsi="Arial" w:cs="Arial"/>
          <w:sz w:val="24"/>
          <w:szCs w:val="24"/>
        </w:rPr>
        <w:t>(verificar esta informação com o orientador):</w:t>
      </w:r>
      <w:r w:rsidRPr="00AC6F0B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1420783608"/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037777" w:rsidRDefault="00037777" w:rsidP="0003777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4722" w:rsidRDefault="000A4722" w:rsidP="0003777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4722" w:rsidRDefault="009F7913" w:rsidP="004E136F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2810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36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A4722" w:rsidRPr="000A4722">
        <w:rPr>
          <w:rFonts w:ascii="Arial" w:hAnsi="Arial" w:cs="Arial"/>
          <w:sz w:val="24"/>
          <w:szCs w:val="24"/>
        </w:rPr>
        <w:t xml:space="preserve"> O(A) Aluno(a) e Orientador(a) declaram que o trabalho está sendo redigido conforme instruções do documento </w:t>
      </w:r>
      <w:hyperlink r:id="rId11" w:history="1">
        <w:r w:rsidR="000A4722" w:rsidRPr="000A4722">
          <w:rPr>
            <w:rStyle w:val="Hyperlink"/>
            <w:rFonts w:ascii="Arial" w:hAnsi="Arial" w:cs="Arial"/>
            <w:b/>
            <w:sz w:val="24"/>
            <w:szCs w:val="24"/>
          </w:rPr>
          <w:t>"Diretrizes para apresentação de dissertações e teses da USP"</w:t>
        </w:r>
      </w:hyperlink>
    </w:p>
    <w:p w:rsidR="000A4722" w:rsidRPr="004E136F" w:rsidRDefault="000A4722" w:rsidP="004E136F">
      <w:pPr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</w:p>
    <w:p w:rsidR="000A4722" w:rsidRPr="000A4722" w:rsidRDefault="009F7913" w:rsidP="004E136F">
      <w:pPr>
        <w:tabs>
          <w:tab w:val="left" w:pos="2160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5670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722" w:rsidRPr="000A472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A4722" w:rsidRPr="000A4722">
        <w:rPr>
          <w:rFonts w:ascii="Arial" w:hAnsi="Arial" w:cs="Arial"/>
          <w:sz w:val="24"/>
          <w:szCs w:val="24"/>
        </w:rPr>
        <w:t xml:space="preserve"> Solicitamos a manutenção de Dissertação/Tese em acervo reservado na Biblioteca Digital de Teses e Dissertações da USP, conforme </w:t>
      </w:r>
      <w:hyperlink r:id="rId12" w:history="1">
        <w:r w:rsidR="000A4722" w:rsidRPr="005E257C">
          <w:rPr>
            <w:rStyle w:val="Hyperlink"/>
            <w:rFonts w:ascii="Arial" w:hAnsi="Arial" w:cs="Arial"/>
            <w:b/>
            <w:sz w:val="24"/>
            <w:szCs w:val="24"/>
          </w:rPr>
          <w:t>Resolução nº 7569/2018</w:t>
        </w:r>
      </w:hyperlink>
      <w:r w:rsidR="000A4722" w:rsidRPr="000A4722">
        <w:rPr>
          <w:rFonts w:ascii="Arial" w:hAnsi="Arial" w:cs="Arial"/>
          <w:sz w:val="24"/>
          <w:szCs w:val="24"/>
        </w:rPr>
        <w:t>.</w:t>
      </w:r>
    </w:p>
    <w:p w:rsidR="000A4722" w:rsidRPr="000A4722" w:rsidRDefault="000A4722" w:rsidP="004E136F">
      <w:pPr>
        <w:tabs>
          <w:tab w:val="left" w:pos="2160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A4722">
        <w:rPr>
          <w:rFonts w:ascii="Arial" w:hAnsi="Arial" w:cs="Arial"/>
          <w:sz w:val="24"/>
          <w:szCs w:val="24"/>
        </w:rPr>
        <w:t xml:space="preserve">Neste caso o aluno deverá entregar </w:t>
      </w:r>
      <w:hyperlink r:id="rId13" w:history="1">
        <w:r w:rsidRPr="005778F5">
          <w:rPr>
            <w:rFonts w:ascii="Arial" w:hAnsi="Arial" w:cs="Arial"/>
            <w:b/>
            <w:sz w:val="24"/>
            <w:szCs w:val="24"/>
            <w:u w:val="single"/>
          </w:rPr>
          <w:t>este requerimento</w:t>
        </w:r>
      </w:hyperlink>
      <w:r w:rsidRPr="000A4722">
        <w:rPr>
          <w:rFonts w:ascii="Arial" w:hAnsi="Arial" w:cs="Arial"/>
          <w:sz w:val="24"/>
          <w:szCs w:val="24"/>
        </w:rPr>
        <w:t xml:space="preserve"> no momen</w:t>
      </w:r>
      <w:r w:rsidR="005E257C">
        <w:rPr>
          <w:rFonts w:ascii="Arial" w:hAnsi="Arial" w:cs="Arial"/>
          <w:sz w:val="24"/>
          <w:szCs w:val="24"/>
        </w:rPr>
        <w:t>to da entrega deste formulário.</w:t>
      </w:r>
    </w:p>
    <w:p w:rsidR="000A4722" w:rsidRPr="004E136F" w:rsidRDefault="000A4722" w:rsidP="004E136F">
      <w:pPr>
        <w:tabs>
          <w:tab w:val="left" w:pos="2160"/>
        </w:tabs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</w:p>
    <w:p w:rsidR="000A4722" w:rsidRPr="000A4722" w:rsidRDefault="009F7913" w:rsidP="004E136F">
      <w:pPr>
        <w:tabs>
          <w:tab w:val="left" w:pos="1710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7676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722" w:rsidRPr="000A472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A4722" w:rsidRPr="000A4722">
        <w:rPr>
          <w:rFonts w:ascii="Arial" w:hAnsi="Arial" w:cs="Arial"/>
          <w:sz w:val="24"/>
          <w:szCs w:val="24"/>
        </w:rPr>
        <w:t xml:space="preserve"> Solicitamos a realização da defesa em sessão fechada, conforme </w:t>
      </w:r>
      <w:hyperlink r:id="rId14" w:history="1">
        <w:r w:rsidR="000A4722" w:rsidRPr="009208A8">
          <w:rPr>
            <w:rStyle w:val="Hyperlink"/>
            <w:rFonts w:ascii="Arial" w:hAnsi="Arial" w:cs="Arial"/>
            <w:b/>
            <w:sz w:val="24"/>
            <w:szCs w:val="24"/>
          </w:rPr>
          <w:t xml:space="preserve">Resolução </w:t>
        </w:r>
        <w:proofErr w:type="spellStart"/>
        <w:r w:rsidR="000A4722" w:rsidRPr="009208A8">
          <w:rPr>
            <w:rStyle w:val="Hyperlink"/>
            <w:rFonts w:ascii="Arial" w:hAnsi="Arial" w:cs="Arial"/>
            <w:b/>
            <w:sz w:val="24"/>
            <w:szCs w:val="24"/>
          </w:rPr>
          <w:t>CoPGr</w:t>
        </w:r>
        <w:proofErr w:type="spellEnd"/>
        <w:r w:rsidR="000A4722" w:rsidRPr="009208A8">
          <w:rPr>
            <w:rStyle w:val="Hyperlink"/>
            <w:rFonts w:ascii="Arial" w:hAnsi="Arial" w:cs="Arial"/>
            <w:b/>
            <w:sz w:val="24"/>
            <w:szCs w:val="24"/>
          </w:rPr>
          <w:t xml:space="preserve"> Nº 7570/2018</w:t>
        </w:r>
      </w:hyperlink>
      <w:r w:rsidR="000A4722" w:rsidRPr="000A4722">
        <w:rPr>
          <w:rFonts w:ascii="Arial" w:hAnsi="Arial" w:cs="Arial"/>
          <w:sz w:val="24"/>
          <w:szCs w:val="24"/>
        </w:rPr>
        <w:t>, a fim de resguardar patentes ou sigilo industrial relacionados ao trabalho.</w:t>
      </w:r>
    </w:p>
    <w:p w:rsidR="000A4722" w:rsidRPr="000A4722" w:rsidRDefault="000A4722" w:rsidP="004E136F">
      <w:pPr>
        <w:tabs>
          <w:tab w:val="left" w:pos="2160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A4722">
        <w:rPr>
          <w:rFonts w:ascii="Arial" w:hAnsi="Arial" w:cs="Arial"/>
          <w:sz w:val="24"/>
          <w:szCs w:val="24"/>
        </w:rPr>
        <w:t xml:space="preserve">Neste caso o aluno deverá entregar </w:t>
      </w:r>
      <w:hyperlink r:id="rId15" w:history="1">
        <w:r w:rsidRPr="002B21FD">
          <w:rPr>
            <w:rFonts w:ascii="Arial" w:hAnsi="Arial" w:cs="Arial"/>
            <w:b/>
            <w:sz w:val="24"/>
            <w:szCs w:val="24"/>
            <w:u w:val="single"/>
          </w:rPr>
          <w:t>este requerime</w:t>
        </w:r>
        <w:r w:rsidRPr="002B21FD">
          <w:rPr>
            <w:rFonts w:ascii="Arial" w:hAnsi="Arial" w:cs="Arial"/>
            <w:b/>
            <w:sz w:val="24"/>
            <w:szCs w:val="24"/>
            <w:u w:val="single"/>
          </w:rPr>
          <w:t>n</w:t>
        </w:r>
        <w:r w:rsidRPr="002B21FD">
          <w:rPr>
            <w:rFonts w:ascii="Arial" w:hAnsi="Arial" w:cs="Arial"/>
            <w:b/>
            <w:sz w:val="24"/>
            <w:szCs w:val="24"/>
            <w:u w:val="single"/>
          </w:rPr>
          <w:t>to</w:t>
        </w:r>
      </w:hyperlink>
      <w:r w:rsidRPr="000A4722">
        <w:rPr>
          <w:rFonts w:ascii="Arial" w:hAnsi="Arial" w:cs="Arial"/>
          <w:sz w:val="24"/>
          <w:szCs w:val="24"/>
        </w:rPr>
        <w:t xml:space="preserve"> no momento da entrega deste formulário. </w:t>
      </w:r>
    </w:p>
    <w:p w:rsidR="000A4722" w:rsidRPr="004E136F" w:rsidRDefault="000A4722" w:rsidP="004E136F">
      <w:pPr>
        <w:tabs>
          <w:tab w:val="left" w:pos="2160"/>
        </w:tabs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</w:p>
    <w:p w:rsidR="000A4722" w:rsidRPr="000A4722" w:rsidRDefault="009F7913" w:rsidP="004E136F">
      <w:pPr>
        <w:tabs>
          <w:tab w:val="left" w:pos="2160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1067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722" w:rsidRPr="000A472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A4722" w:rsidRPr="000A4722">
        <w:rPr>
          <w:rFonts w:ascii="Arial" w:hAnsi="Arial" w:cs="Arial"/>
          <w:sz w:val="24"/>
          <w:szCs w:val="24"/>
        </w:rPr>
        <w:t xml:space="preserve"> Solicitamos prorrogação de prazo por _____ dias</w:t>
      </w:r>
      <w:r w:rsidR="0044252B">
        <w:rPr>
          <w:rFonts w:ascii="Arial" w:hAnsi="Arial" w:cs="Arial"/>
          <w:sz w:val="24"/>
          <w:szCs w:val="24"/>
        </w:rPr>
        <w:t xml:space="preserve">, segundo o item III.4 da </w:t>
      </w:r>
      <w:hyperlink r:id="rId16" w:history="1">
        <w:r w:rsidR="0044252B" w:rsidRPr="0044252B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RESOLUÇÃO </w:t>
        </w:r>
        <w:proofErr w:type="spellStart"/>
        <w:r w:rsidR="0044252B" w:rsidRPr="0044252B">
          <w:rPr>
            <w:rStyle w:val="Hyperlink"/>
            <w:rFonts w:ascii="Arial" w:hAnsi="Arial" w:cs="Arial"/>
            <w:b/>
            <w:bCs/>
            <w:sz w:val="24"/>
            <w:szCs w:val="24"/>
          </w:rPr>
          <w:t>CoPGr</w:t>
        </w:r>
        <w:proofErr w:type="spellEnd"/>
        <w:r w:rsidR="0044252B" w:rsidRPr="0044252B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Nº 6808, DE 02 DE JUNHO DE 2014</w:t>
        </w:r>
      </w:hyperlink>
      <w:r w:rsidR="000A4722" w:rsidRPr="000A4722">
        <w:rPr>
          <w:rFonts w:ascii="Arial" w:hAnsi="Arial" w:cs="Arial"/>
          <w:sz w:val="24"/>
          <w:szCs w:val="24"/>
        </w:rPr>
        <w:t xml:space="preserve">. </w:t>
      </w:r>
    </w:p>
    <w:p w:rsidR="000A4722" w:rsidRPr="00444F26" w:rsidRDefault="000A4722" w:rsidP="004E136F">
      <w:pPr>
        <w:tabs>
          <w:tab w:val="left" w:pos="2160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A4722">
        <w:rPr>
          <w:rFonts w:ascii="Arial" w:hAnsi="Arial" w:cs="Arial"/>
          <w:sz w:val="24"/>
          <w:szCs w:val="24"/>
        </w:rPr>
        <w:t xml:space="preserve">Neste caso o aluno deverá entregar </w:t>
      </w:r>
      <w:hyperlink r:id="rId17" w:history="1">
        <w:r w:rsidR="004E136F" w:rsidRPr="00C444A5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esta</w:t>
        </w:r>
        <w:r w:rsidRPr="00C444A5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 xml:space="preserve"> </w:t>
        </w:r>
        <w:r w:rsidR="004E136F" w:rsidRPr="00C444A5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documenta</w:t>
        </w:r>
        <w:r w:rsidR="004E136F" w:rsidRPr="00C444A5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ç</w:t>
        </w:r>
        <w:r w:rsidR="004E136F" w:rsidRPr="00C444A5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ão</w:t>
        </w:r>
      </w:hyperlink>
      <w:r w:rsidR="004E136F">
        <w:rPr>
          <w:rFonts w:ascii="Arial" w:hAnsi="Arial" w:cs="Arial"/>
          <w:sz w:val="24"/>
          <w:szCs w:val="24"/>
        </w:rPr>
        <w:t xml:space="preserve"> </w:t>
      </w:r>
      <w:r w:rsidR="0044252B">
        <w:rPr>
          <w:rFonts w:ascii="Arial" w:hAnsi="Arial" w:cs="Arial"/>
          <w:sz w:val="24"/>
          <w:szCs w:val="24"/>
        </w:rPr>
        <w:t>junto à</w:t>
      </w:r>
      <w:r w:rsidR="00892784">
        <w:rPr>
          <w:rFonts w:ascii="Arial" w:hAnsi="Arial" w:cs="Arial"/>
          <w:sz w:val="24"/>
          <w:szCs w:val="24"/>
        </w:rPr>
        <w:t xml:space="preserve"> entrega deste formulário.</w:t>
      </w:r>
    </w:p>
    <w:p w:rsidR="00444F26" w:rsidRPr="00444F26" w:rsidRDefault="00444F26" w:rsidP="000A4722">
      <w:pPr>
        <w:tabs>
          <w:tab w:val="left" w:pos="21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4F26" w:rsidRPr="00444F26" w:rsidRDefault="00444F26" w:rsidP="00444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4F26" w:rsidRPr="00444F26" w:rsidRDefault="00444F26" w:rsidP="00444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4F26">
        <w:rPr>
          <w:rFonts w:ascii="Arial" w:hAnsi="Arial" w:cs="Arial"/>
          <w:b/>
          <w:sz w:val="24"/>
          <w:szCs w:val="24"/>
        </w:rPr>
        <w:t>MEMBROS TITULARES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444F26">
        <w:rPr>
          <w:rFonts w:ascii="Arial" w:hAnsi="Arial" w:cs="Arial"/>
          <w:b/>
          <w:sz w:val="24"/>
          <w:szCs w:val="24"/>
        </w:rPr>
        <w:t>Orientador</w:t>
      </w:r>
      <w:r w:rsidR="00DD7262">
        <w:rPr>
          <w:rFonts w:ascii="Arial" w:hAnsi="Arial" w:cs="Arial"/>
          <w:b/>
          <w:sz w:val="24"/>
          <w:szCs w:val="24"/>
        </w:rPr>
        <w:t xml:space="preserve">(a) ou </w:t>
      </w:r>
      <w:proofErr w:type="spellStart"/>
      <w:r w:rsidR="00DD7262">
        <w:rPr>
          <w:rFonts w:ascii="Arial" w:hAnsi="Arial" w:cs="Arial"/>
          <w:b/>
          <w:sz w:val="24"/>
          <w:szCs w:val="24"/>
        </w:rPr>
        <w:t>Coorientador</w:t>
      </w:r>
      <w:proofErr w:type="spellEnd"/>
      <w:r w:rsidRPr="00444F26">
        <w:rPr>
          <w:rFonts w:ascii="Arial" w:hAnsi="Arial" w:cs="Arial"/>
          <w:b/>
          <w:sz w:val="24"/>
          <w:szCs w:val="24"/>
        </w:rPr>
        <w:t>(a):</w:t>
      </w:r>
      <w:sdt>
        <w:sdtPr>
          <w:rPr>
            <w:rFonts w:ascii="Arial" w:hAnsi="Arial" w:cs="Arial"/>
            <w:b/>
            <w:sz w:val="24"/>
            <w:szCs w:val="24"/>
          </w:rPr>
          <w:id w:val="312524978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Titular 1 (membro do IAU):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-916017277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-178433173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-1847010289"/>
          <w:showingPlcHdr/>
          <w:text/>
        </w:sdtPr>
        <w:sdtEndPr/>
        <w:sdtContent>
          <w:r w:rsidRPr="00444F26">
            <w:rPr>
              <w:rFonts w:ascii="Arial" w:hAnsi="Arial" w:cs="Arial"/>
              <w:sz w:val="24"/>
              <w:szCs w:val="24"/>
            </w:rPr>
            <w:t xml:space="preserve"> </w:t>
          </w:r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tabs>
          <w:tab w:val="left" w:pos="5670"/>
          <w:tab w:val="left" w:pos="7740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O docente participou do Exame de Qualificação: </w:t>
      </w:r>
      <w:sdt>
        <w:sdtPr>
          <w:rPr>
            <w:rFonts w:ascii="Arial" w:hAnsi="Arial" w:cs="Arial"/>
            <w:sz w:val="24"/>
            <w:szCs w:val="24"/>
          </w:rPr>
          <w:id w:val="62797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Sim        </w:t>
      </w:r>
      <w:sdt>
        <w:sdtPr>
          <w:rPr>
            <w:rFonts w:ascii="Arial" w:hAnsi="Arial" w:cs="Arial"/>
            <w:sz w:val="24"/>
            <w:szCs w:val="24"/>
          </w:rPr>
          <w:id w:val="-204382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Não </w:t>
      </w:r>
    </w:p>
    <w:p w:rsidR="00444F26" w:rsidRPr="00444F26" w:rsidRDefault="00444F26" w:rsidP="00444F26">
      <w:pPr>
        <w:tabs>
          <w:tab w:val="left" w:pos="708"/>
          <w:tab w:val="left" w:pos="1416"/>
          <w:tab w:val="left" w:pos="2124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Participação: </w:t>
      </w:r>
      <w:sdt>
        <w:sdtPr>
          <w:rPr>
            <w:rFonts w:ascii="Arial" w:hAnsi="Arial" w:cs="Arial"/>
            <w:sz w:val="24"/>
            <w:szCs w:val="24"/>
          </w:rPr>
          <w:id w:val="157223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Presencial </w:t>
      </w:r>
      <w:r w:rsidRPr="00444F26">
        <w:rPr>
          <w:rFonts w:ascii="Arial" w:hAnsi="Arial" w:cs="Arial"/>
          <w:sz w:val="24"/>
          <w:szCs w:val="24"/>
        </w:rPr>
        <w:tab/>
      </w:r>
      <w:r w:rsidRPr="00444F2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3847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>À distância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1870952264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Titular 2 (membro externo ao IAU):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lastRenderedPageBreak/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2118259844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1488047898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-2088062604"/>
          <w:showingPlcHdr/>
          <w:text/>
        </w:sdtPr>
        <w:sdtEndPr/>
        <w:sdtContent>
          <w:r w:rsidRPr="00444F26">
            <w:rPr>
              <w:rFonts w:ascii="Arial" w:hAnsi="Arial" w:cs="Arial"/>
              <w:sz w:val="24"/>
              <w:szCs w:val="24"/>
            </w:rPr>
            <w:t xml:space="preserve"> </w:t>
          </w:r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tabs>
          <w:tab w:val="left" w:pos="5670"/>
          <w:tab w:val="left" w:pos="7740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O docente participou do Exame de Qualificação: </w:t>
      </w:r>
      <w:sdt>
        <w:sdtPr>
          <w:rPr>
            <w:rFonts w:ascii="Arial" w:hAnsi="Arial" w:cs="Arial"/>
            <w:sz w:val="24"/>
            <w:szCs w:val="24"/>
          </w:rPr>
          <w:id w:val="15211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Sim        </w:t>
      </w:r>
      <w:sdt>
        <w:sdtPr>
          <w:rPr>
            <w:rFonts w:ascii="Arial" w:hAnsi="Arial" w:cs="Arial"/>
            <w:sz w:val="24"/>
            <w:szCs w:val="24"/>
          </w:rPr>
          <w:id w:val="-190798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Não </w:t>
      </w:r>
    </w:p>
    <w:p w:rsidR="00444F26" w:rsidRPr="00444F26" w:rsidRDefault="00444F26" w:rsidP="00444F26">
      <w:pPr>
        <w:tabs>
          <w:tab w:val="left" w:pos="708"/>
          <w:tab w:val="left" w:pos="1416"/>
          <w:tab w:val="left" w:pos="2124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Participação: </w:t>
      </w:r>
      <w:sdt>
        <w:sdtPr>
          <w:rPr>
            <w:rFonts w:ascii="Arial" w:hAnsi="Arial" w:cs="Arial"/>
            <w:sz w:val="24"/>
            <w:szCs w:val="24"/>
          </w:rPr>
          <w:id w:val="-77247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Presencial </w:t>
      </w:r>
      <w:r w:rsidRPr="00444F26">
        <w:rPr>
          <w:rFonts w:ascii="Arial" w:hAnsi="Arial" w:cs="Arial"/>
          <w:sz w:val="24"/>
          <w:szCs w:val="24"/>
        </w:rPr>
        <w:tab/>
      </w:r>
      <w:r w:rsidRPr="00444F2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9319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>À distância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949744030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Titular 3 (membro externo ao IAU</w:t>
      </w:r>
      <w:proofErr w:type="gramStart"/>
      <w:r w:rsidRPr="00444F26">
        <w:rPr>
          <w:rFonts w:ascii="Arial" w:hAnsi="Arial" w:cs="Arial"/>
          <w:sz w:val="24"/>
          <w:szCs w:val="24"/>
        </w:rPr>
        <w:t>)::</w:t>
      </w:r>
      <w:proofErr w:type="gramEnd"/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-1891572711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-126324574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1430309092"/>
          <w:showingPlcHdr/>
          <w:text/>
        </w:sdtPr>
        <w:sdtEndPr/>
        <w:sdtContent>
          <w:r w:rsidRPr="00444F26">
            <w:rPr>
              <w:rFonts w:ascii="Arial" w:hAnsi="Arial" w:cs="Arial"/>
              <w:sz w:val="24"/>
              <w:szCs w:val="24"/>
            </w:rPr>
            <w:t xml:space="preserve"> </w:t>
          </w:r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tabs>
          <w:tab w:val="left" w:pos="5670"/>
          <w:tab w:val="left" w:pos="7740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O docente participou do Exame de Qualificação: </w:t>
      </w:r>
      <w:sdt>
        <w:sdtPr>
          <w:rPr>
            <w:rFonts w:ascii="Arial" w:hAnsi="Arial" w:cs="Arial"/>
            <w:sz w:val="24"/>
            <w:szCs w:val="24"/>
          </w:rPr>
          <w:id w:val="122063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Sim        </w:t>
      </w:r>
      <w:sdt>
        <w:sdtPr>
          <w:rPr>
            <w:rFonts w:ascii="Arial" w:hAnsi="Arial" w:cs="Arial"/>
            <w:sz w:val="24"/>
            <w:szCs w:val="24"/>
          </w:rPr>
          <w:id w:val="-21391009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☒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Não </w:t>
      </w:r>
    </w:p>
    <w:p w:rsidR="00444F26" w:rsidRPr="00444F26" w:rsidRDefault="00444F26" w:rsidP="00444F26">
      <w:pPr>
        <w:tabs>
          <w:tab w:val="left" w:pos="708"/>
          <w:tab w:val="left" w:pos="1416"/>
          <w:tab w:val="left" w:pos="2124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Participação: </w:t>
      </w:r>
      <w:sdt>
        <w:sdtPr>
          <w:rPr>
            <w:rFonts w:ascii="Arial" w:hAnsi="Arial" w:cs="Arial"/>
            <w:sz w:val="24"/>
            <w:szCs w:val="24"/>
          </w:rPr>
          <w:id w:val="-111444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Presencial </w:t>
      </w:r>
      <w:r w:rsidRPr="00444F26">
        <w:rPr>
          <w:rFonts w:ascii="Arial" w:hAnsi="Arial" w:cs="Arial"/>
          <w:sz w:val="24"/>
          <w:szCs w:val="24"/>
        </w:rPr>
        <w:tab/>
      </w:r>
      <w:r w:rsidRPr="00444F2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92883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>À distância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1917281932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4F26">
        <w:rPr>
          <w:rFonts w:ascii="Arial" w:hAnsi="Arial" w:cs="Arial"/>
          <w:b/>
          <w:sz w:val="24"/>
          <w:szCs w:val="24"/>
        </w:rPr>
        <w:t>Membros Suplentes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Suplente 1 (membro do IAU):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457998712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1040789929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2008318078"/>
          <w:showingPlcHdr/>
          <w:text/>
        </w:sdtPr>
        <w:sdtEndPr/>
        <w:sdtContent>
          <w:r w:rsidRPr="00444F26">
            <w:rPr>
              <w:rFonts w:ascii="Arial" w:hAnsi="Arial" w:cs="Arial"/>
              <w:sz w:val="24"/>
              <w:szCs w:val="24"/>
            </w:rPr>
            <w:t xml:space="preserve"> </w:t>
          </w:r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1916510309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Suplente 2 (membro externo ao IAU</w:t>
      </w:r>
      <w:proofErr w:type="gramStart"/>
      <w:r w:rsidRPr="00444F26">
        <w:rPr>
          <w:rFonts w:ascii="Arial" w:hAnsi="Arial" w:cs="Arial"/>
          <w:sz w:val="24"/>
          <w:szCs w:val="24"/>
        </w:rPr>
        <w:t>)::</w:t>
      </w:r>
      <w:proofErr w:type="gramEnd"/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504869562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-6833038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-933812846"/>
          <w:showingPlcHdr/>
          <w:text/>
        </w:sdtPr>
        <w:sdtEndPr/>
        <w:sdtContent>
          <w:r w:rsidRPr="00444F26">
            <w:rPr>
              <w:rFonts w:ascii="Arial" w:hAnsi="Arial" w:cs="Arial"/>
              <w:sz w:val="24"/>
              <w:szCs w:val="24"/>
            </w:rPr>
            <w:t xml:space="preserve"> </w:t>
          </w:r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-1445297164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Suplente 3 (membro externo ao IAU</w:t>
      </w:r>
      <w:proofErr w:type="gramStart"/>
      <w:r w:rsidRPr="00444F26">
        <w:rPr>
          <w:rFonts w:ascii="Arial" w:hAnsi="Arial" w:cs="Arial"/>
          <w:sz w:val="24"/>
          <w:szCs w:val="24"/>
        </w:rPr>
        <w:t>)::</w:t>
      </w:r>
      <w:proofErr w:type="gramEnd"/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-1733143649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lastRenderedPageBreak/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1159114265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1389302824"/>
          <w:showingPlcHdr/>
          <w:text/>
        </w:sdtPr>
        <w:sdtEndPr/>
        <w:sdtContent>
          <w:r w:rsidRPr="00444F26">
            <w:rPr>
              <w:rFonts w:ascii="Arial" w:hAnsi="Arial" w:cs="Arial"/>
              <w:sz w:val="24"/>
              <w:szCs w:val="24"/>
            </w:rPr>
            <w:t xml:space="preserve"> </w:t>
          </w:r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</w:t>
      </w:r>
    </w:p>
    <w:p w:rsid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-1039428693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344A2" w:rsidRPr="00444F26" w:rsidRDefault="004344A2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444F26" w:rsidRDefault="009F7913" w:rsidP="00444F26">
      <w:pPr>
        <w:tabs>
          <w:tab w:val="left" w:pos="2340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8496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F26"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44F26" w:rsidRPr="00444F26">
        <w:rPr>
          <w:rFonts w:ascii="Arial" w:hAnsi="Arial" w:cs="Arial"/>
          <w:sz w:val="24"/>
          <w:szCs w:val="24"/>
        </w:rPr>
        <w:t xml:space="preserve"> Envi</w:t>
      </w:r>
      <w:r w:rsidR="004344A2">
        <w:rPr>
          <w:rFonts w:ascii="Arial" w:hAnsi="Arial" w:cs="Arial"/>
          <w:sz w:val="24"/>
          <w:szCs w:val="24"/>
        </w:rPr>
        <w:t>ar arquivo da dissertação a</w:t>
      </w:r>
      <w:r w:rsidR="00444F26" w:rsidRPr="00444F26">
        <w:rPr>
          <w:rFonts w:ascii="Arial" w:hAnsi="Arial" w:cs="Arial"/>
          <w:sz w:val="24"/>
          <w:szCs w:val="24"/>
        </w:rPr>
        <w:t>o</w:t>
      </w:r>
      <w:r w:rsidR="004344A2">
        <w:rPr>
          <w:rFonts w:ascii="Arial" w:hAnsi="Arial" w:cs="Arial"/>
          <w:sz w:val="24"/>
          <w:szCs w:val="24"/>
        </w:rPr>
        <w:t>s</w:t>
      </w:r>
      <w:r w:rsidR="00444F26" w:rsidRPr="00444F26">
        <w:rPr>
          <w:rFonts w:ascii="Arial" w:hAnsi="Arial" w:cs="Arial"/>
          <w:sz w:val="24"/>
          <w:szCs w:val="24"/>
        </w:rPr>
        <w:t xml:space="preserve"> suplente</w:t>
      </w:r>
      <w:r w:rsidR="004344A2">
        <w:rPr>
          <w:rFonts w:ascii="Arial" w:hAnsi="Arial" w:cs="Arial"/>
          <w:sz w:val="24"/>
          <w:szCs w:val="24"/>
        </w:rPr>
        <w:t>s</w:t>
      </w:r>
    </w:p>
    <w:p w:rsidR="004344A2" w:rsidRPr="00444F26" w:rsidRDefault="004344A2" w:rsidP="00444F26">
      <w:pPr>
        <w:tabs>
          <w:tab w:val="left" w:pos="2340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44F26" w:rsidRPr="00444F26" w:rsidRDefault="00444F26" w:rsidP="00444F26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44F26">
        <w:rPr>
          <w:rFonts w:ascii="Arial" w:hAnsi="Arial" w:cs="Arial"/>
          <w:b/>
          <w:sz w:val="24"/>
          <w:szCs w:val="24"/>
        </w:rPr>
        <w:t xml:space="preserve">Justificativa das indicações: </w:t>
      </w:r>
      <w:sdt>
        <w:sdtPr>
          <w:rPr>
            <w:rFonts w:ascii="Arial" w:hAnsi="Arial" w:cs="Arial"/>
            <w:b/>
            <w:sz w:val="24"/>
            <w:szCs w:val="24"/>
          </w:rPr>
          <w:id w:val="1374264865"/>
          <w:showingPlcHdr/>
        </w:sdtPr>
        <w:sdtEndPr/>
        <w:sdtContent>
          <w:r w:rsidRPr="00444F26">
            <w:rPr>
              <w:rFonts w:ascii="Arial" w:hAnsi="Arial" w:cs="Arial"/>
              <w:sz w:val="24"/>
              <w:szCs w:val="24"/>
            </w:rPr>
            <w:t xml:space="preserve"> </w:t>
          </w:r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F26" w:rsidRDefault="00444F2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44A2" w:rsidRDefault="004344A2" w:rsidP="0044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44A2" w:rsidRDefault="004344A2" w:rsidP="0044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44A2" w:rsidRDefault="004344A2" w:rsidP="0044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44A2" w:rsidRPr="00444F26" w:rsidRDefault="004344A2" w:rsidP="0044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__________________</w:t>
      </w:r>
    </w:p>
    <w:p w:rsidR="00444F26" w:rsidRPr="00444F26" w:rsidRDefault="00444F2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Orientador (a)</w:t>
      </w:r>
    </w:p>
    <w:p w:rsidR="00444F26" w:rsidRPr="00444F26" w:rsidRDefault="00444F2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Data de envio ao SVPOSGRAD: </w:t>
      </w:r>
      <w:sdt>
        <w:sdtPr>
          <w:rPr>
            <w:rFonts w:ascii="Arial" w:hAnsi="Arial" w:cs="Arial"/>
            <w:sz w:val="24"/>
            <w:szCs w:val="24"/>
          </w:rPr>
          <w:id w:val="200986200"/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inserir uma data.</w:t>
          </w:r>
        </w:sdtContent>
      </w:sdt>
    </w:p>
    <w:p w:rsidR="00444F26" w:rsidRPr="00444F26" w:rsidRDefault="00444F26" w:rsidP="000A4722">
      <w:pPr>
        <w:tabs>
          <w:tab w:val="left" w:pos="21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4722" w:rsidRPr="00444F26" w:rsidRDefault="000A4722" w:rsidP="00037777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44252B" w:rsidRDefault="0044252B" w:rsidP="00037777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0A4722" w:rsidRDefault="000A4722" w:rsidP="0003777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0A4722" w:rsidSect="005A1FAF">
      <w:headerReference w:type="default" r:id="rId18"/>
      <w:footerReference w:type="default" r:id="rId19"/>
      <w:pgSz w:w="11906" w:h="16838"/>
      <w:pgMar w:top="2269" w:right="1134" w:bottom="1559" w:left="132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13" w:rsidRDefault="009F7913" w:rsidP="00AE329F">
      <w:pPr>
        <w:spacing w:after="0" w:line="240" w:lineRule="auto"/>
      </w:pPr>
      <w:r>
        <w:separator/>
      </w:r>
    </w:p>
  </w:endnote>
  <w:endnote w:type="continuationSeparator" w:id="0">
    <w:p w:rsidR="009F7913" w:rsidRDefault="009F7913" w:rsidP="00A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03" w:rsidRPr="003D08D7" w:rsidRDefault="00D35F03" w:rsidP="00404AA9">
    <w:pPr>
      <w:pStyle w:val="Rodap"/>
      <w:tabs>
        <w:tab w:val="left" w:pos="0"/>
      </w:tabs>
      <w:ind w:hanging="110"/>
      <w:jc w:val="center"/>
      <w:rPr>
        <w:rFonts w:ascii="Franklin Gothic Medium" w:hAnsi="Franklin Gothic Medium"/>
        <w:sz w:val="14"/>
        <w:szCs w:val="14"/>
      </w:rPr>
    </w:pPr>
    <w:proofErr w:type="gramStart"/>
    <w:r w:rsidRPr="00676A6A">
      <w:rPr>
        <w:rFonts w:ascii="Franklin Gothic Heavy" w:hAnsi="Franklin Gothic Heavy"/>
        <w:sz w:val="14"/>
        <w:szCs w:val="14"/>
      </w:rPr>
      <w:t>www.iau.usp.br</w:t>
    </w:r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r>
      <w:rPr>
        <w:rFonts w:ascii="Franklin Gothic Medium" w:hAnsi="Franklin Gothic Medium"/>
        <w:sz w:val="14"/>
        <w:szCs w:val="14"/>
      </w:rPr>
      <w:tab/>
    </w:r>
    <w:proofErr w:type="gramEnd"/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carlo</w:t>
    </w:r>
    <w:r w:rsidR="00404AA9">
      <w:rPr>
        <w:rFonts w:ascii="Franklin Gothic Medium" w:hAnsi="Franklin Gothic Medium"/>
        <w:spacing w:val="4"/>
        <w:sz w:val="14"/>
        <w:szCs w:val="14"/>
      </w:rPr>
      <w:t>s</w:t>
    </w:r>
    <w:proofErr w:type="spellEnd"/>
    <w:r w:rsidR="00404AA9">
      <w:rPr>
        <w:rFonts w:ascii="Franklin Gothic Medium" w:hAnsi="Franklin Gothic Medium"/>
        <w:spacing w:val="4"/>
        <w:sz w:val="14"/>
        <w:szCs w:val="14"/>
      </w:rPr>
      <w:t xml:space="preserve"> </w:t>
    </w:r>
    <w:proofErr w:type="spellStart"/>
    <w:r w:rsidR="00404AA9">
      <w:rPr>
        <w:rFonts w:ascii="Franklin Gothic Medium" w:hAnsi="Franklin Gothic Medium"/>
        <w:spacing w:val="4"/>
        <w:sz w:val="14"/>
        <w:szCs w:val="14"/>
      </w:rPr>
      <w:t>sp</w:t>
    </w:r>
    <w:proofErr w:type="spellEnd"/>
    <w:r w:rsidR="00404AA9">
      <w:rPr>
        <w:rFonts w:ascii="Franklin Gothic Medium" w:hAnsi="Franklin Gothic Medium"/>
        <w:spacing w:val="4"/>
        <w:sz w:val="14"/>
        <w:szCs w:val="14"/>
      </w:rPr>
      <w:t xml:space="preserve"> brasil | +55 (16) 3373-9312/</w:t>
    </w:r>
    <w:r w:rsidRPr="00676A6A">
      <w:rPr>
        <w:rFonts w:ascii="Franklin Gothic Medium" w:hAnsi="Franklin Gothic Medium"/>
        <w:spacing w:val="4"/>
        <w:sz w:val="14"/>
        <w:szCs w:val="14"/>
      </w:rPr>
      <w:t>3373-9</w:t>
    </w:r>
    <w:r w:rsidR="00404AA9">
      <w:rPr>
        <w:rFonts w:ascii="Franklin Gothic Medium" w:hAnsi="Franklin Gothic Medium"/>
        <w:spacing w:val="4"/>
        <w:sz w:val="14"/>
        <w:szCs w:val="14"/>
      </w:rPr>
      <w:t>264</w:t>
    </w:r>
  </w:p>
  <w:p w:rsidR="00D35F03" w:rsidRDefault="00D35F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13" w:rsidRDefault="009F7913" w:rsidP="00AE329F">
      <w:pPr>
        <w:spacing w:after="0" w:line="240" w:lineRule="auto"/>
      </w:pPr>
      <w:r>
        <w:separator/>
      </w:r>
    </w:p>
  </w:footnote>
  <w:footnote w:type="continuationSeparator" w:id="0">
    <w:p w:rsidR="009F7913" w:rsidRDefault="009F7913" w:rsidP="00AE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03" w:rsidRDefault="00D35F03" w:rsidP="007B2580">
    <w:pPr>
      <w:pStyle w:val="Cabealho"/>
      <w:ind w:left="-550" w:firstLine="550"/>
    </w:pPr>
    <w:r>
      <w:rPr>
        <w:noProof/>
        <w:lang w:eastAsia="pt-BR"/>
      </w:rPr>
      <w:drawing>
        <wp:inline distT="0" distB="0" distL="0" distR="0" wp14:anchorId="1810D5FE" wp14:editId="58EE409F">
          <wp:extent cx="2118360" cy="723900"/>
          <wp:effectExtent l="19050" t="0" r="0" b="0"/>
          <wp:docPr id="3" name="Imagem 3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B2580">
      <w:t xml:space="preserve">                                                     </w:t>
    </w:r>
    <w:r w:rsidR="00171DB1">
      <w:t xml:space="preserve">      </w:t>
    </w:r>
    <w:r w:rsidR="007B2580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07DD"/>
    <w:multiLevelType w:val="hybridMultilevel"/>
    <w:tmpl w:val="BC20A698"/>
    <w:lvl w:ilvl="0" w:tplc="0416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2BF474C6"/>
    <w:multiLevelType w:val="hybridMultilevel"/>
    <w:tmpl w:val="2536DFE4"/>
    <w:lvl w:ilvl="0" w:tplc="0416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5ADD19D7"/>
    <w:multiLevelType w:val="hybridMultilevel"/>
    <w:tmpl w:val="1E16AC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E71C9"/>
    <w:multiLevelType w:val="hybridMultilevel"/>
    <w:tmpl w:val="16C855A8"/>
    <w:lvl w:ilvl="0" w:tplc="0416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5DDF6DFD"/>
    <w:multiLevelType w:val="hybridMultilevel"/>
    <w:tmpl w:val="8488ED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B9"/>
    <w:rsid w:val="00025A20"/>
    <w:rsid w:val="0002709D"/>
    <w:rsid w:val="00037777"/>
    <w:rsid w:val="000427A5"/>
    <w:rsid w:val="000442C0"/>
    <w:rsid w:val="00046D9D"/>
    <w:rsid w:val="000473D8"/>
    <w:rsid w:val="00060625"/>
    <w:rsid w:val="000967F2"/>
    <w:rsid w:val="000A0BD6"/>
    <w:rsid w:val="000A119D"/>
    <w:rsid w:val="000A4722"/>
    <w:rsid w:val="000B3D34"/>
    <w:rsid w:val="000B644D"/>
    <w:rsid w:val="000C323A"/>
    <w:rsid w:val="000C6D85"/>
    <w:rsid w:val="001116E6"/>
    <w:rsid w:val="00111A04"/>
    <w:rsid w:val="00113E81"/>
    <w:rsid w:val="00122BC9"/>
    <w:rsid w:val="00125D72"/>
    <w:rsid w:val="001319A3"/>
    <w:rsid w:val="0013251B"/>
    <w:rsid w:val="0014216B"/>
    <w:rsid w:val="00150A41"/>
    <w:rsid w:val="00161534"/>
    <w:rsid w:val="00167B20"/>
    <w:rsid w:val="00171DB1"/>
    <w:rsid w:val="00172D0A"/>
    <w:rsid w:val="00184EF5"/>
    <w:rsid w:val="001910F4"/>
    <w:rsid w:val="00193EB8"/>
    <w:rsid w:val="001A6A8F"/>
    <w:rsid w:val="001B42A0"/>
    <w:rsid w:val="001C4A6C"/>
    <w:rsid w:val="001C7B2F"/>
    <w:rsid w:val="001D3348"/>
    <w:rsid w:val="001E2ACA"/>
    <w:rsid w:val="001E43DB"/>
    <w:rsid w:val="001E7EE9"/>
    <w:rsid w:val="001F4217"/>
    <w:rsid w:val="001F542C"/>
    <w:rsid w:val="00202F05"/>
    <w:rsid w:val="0020535F"/>
    <w:rsid w:val="00215950"/>
    <w:rsid w:val="00222A42"/>
    <w:rsid w:val="00224B19"/>
    <w:rsid w:val="00231FB8"/>
    <w:rsid w:val="00251945"/>
    <w:rsid w:val="0025465F"/>
    <w:rsid w:val="00260C70"/>
    <w:rsid w:val="00285240"/>
    <w:rsid w:val="002879EA"/>
    <w:rsid w:val="002A4917"/>
    <w:rsid w:val="002B1C37"/>
    <w:rsid w:val="002B21FD"/>
    <w:rsid w:val="002B4CED"/>
    <w:rsid w:val="002C24B5"/>
    <w:rsid w:val="002C25A9"/>
    <w:rsid w:val="002D7391"/>
    <w:rsid w:val="002E04F1"/>
    <w:rsid w:val="00313ACC"/>
    <w:rsid w:val="0033174A"/>
    <w:rsid w:val="0033721F"/>
    <w:rsid w:val="00351377"/>
    <w:rsid w:val="00371DD3"/>
    <w:rsid w:val="00394814"/>
    <w:rsid w:val="003A01C9"/>
    <w:rsid w:val="003C463B"/>
    <w:rsid w:val="003C5E17"/>
    <w:rsid w:val="003C69E1"/>
    <w:rsid w:val="003D08D7"/>
    <w:rsid w:val="003E6F0E"/>
    <w:rsid w:val="00404AA9"/>
    <w:rsid w:val="00405919"/>
    <w:rsid w:val="00411AE0"/>
    <w:rsid w:val="00413D5C"/>
    <w:rsid w:val="00414A0E"/>
    <w:rsid w:val="004344A2"/>
    <w:rsid w:val="0044252B"/>
    <w:rsid w:val="00444F26"/>
    <w:rsid w:val="0045326A"/>
    <w:rsid w:val="00463426"/>
    <w:rsid w:val="00482F3E"/>
    <w:rsid w:val="0048752B"/>
    <w:rsid w:val="00495512"/>
    <w:rsid w:val="004B4E1C"/>
    <w:rsid w:val="004B5CC0"/>
    <w:rsid w:val="004C0A0E"/>
    <w:rsid w:val="004C0AC7"/>
    <w:rsid w:val="004C3B5F"/>
    <w:rsid w:val="004D793B"/>
    <w:rsid w:val="004E136F"/>
    <w:rsid w:val="00505EA6"/>
    <w:rsid w:val="005073FC"/>
    <w:rsid w:val="00514D5A"/>
    <w:rsid w:val="00525124"/>
    <w:rsid w:val="00525962"/>
    <w:rsid w:val="005312D6"/>
    <w:rsid w:val="00531F12"/>
    <w:rsid w:val="005325F5"/>
    <w:rsid w:val="00536F0E"/>
    <w:rsid w:val="00574112"/>
    <w:rsid w:val="005778F5"/>
    <w:rsid w:val="005930EA"/>
    <w:rsid w:val="005A0018"/>
    <w:rsid w:val="005A1FAF"/>
    <w:rsid w:val="005C3877"/>
    <w:rsid w:val="005C4F32"/>
    <w:rsid w:val="005E257C"/>
    <w:rsid w:val="006006EE"/>
    <w:rsid w:val="00621D45"/>
    <w:rsid w:val="00632906"/>
    <w:rsid w:val="00643670"/>
    <w:rsid w:val="00647CE4"/>
    <w:rsid w:val="00651587"/>
    <w:rsid w:val="006558EF"/>
    <w:rsid w:val="00657FC7"/>
    <w:rsid w:val="00667617"/>
    <w:rsid w:val="006764FC"/>
    <w:rsid w:val="00676A6A"/>
    <w:rsid w:val="00695FCF"/>
    <w:rsid w:val="006B3FC3"/>
    <w:rsid w:val="006B46C0"/>
    <w:rsid w:val="006B4978"/>
    <w:rsid w:val="006C1ABA"/>
    <w:rsid w:val="006C36A3"/>
    <w:rsid w:val="006D1C0C"/>
    <w:rsid w:val="006E03CD"/>
    <w:rsid w:val="00702F47"/>
    <w:rsid w:val="00712E51"/>
    <w:rsid w:val="0072351F"/>
    <w:rsid w:val="007475DB"/>
    <w:rsid w:val="00766986"/>
    <w:rsid w:val="00766F5B"/>
    <w:rsid w:val="007B2580"/>
    <w:rsid w:val="007B44D3"/>
    <w:rsid w:val="007D6202"/>
    <w:rsid w:val="007E10FE"/>
    <w:rsid w:val="007E5A95"/>
    <w:rsid w:val="0082231F"/>
    <w:rsid w:val="008253AB"/>
    <w:rsid w:val="0085281C"/>
    <w:rsid w:val="0088126F"/>
    <w:rsid w:val="00890F94"/>
    <w:rsid w:val="00892784"/>
    <w:rsid w:val="008A1A0D"/>
    <w:rsid w:val="008B54B1"/>
    <w:rsid w:val="008C383D"/>
    <w:rsid w:val="008C3B5C"/>
    <w:rsid w:val="008D0486"/>
    <w:rsid w:val="008D37E3"/>
    <w:rsid w:val="008D7D7D"/>
    <w:rsid w:val="008E07CE"/>
    <w:rsid w:val="0090528D"/>
    <w:rsid w:val="00912060"/>
    <w:rsid w:val="00917FC7"/>
    <w:rsid w:val="009208A8"/>
    <w:rsid w:val="00925F95"/>
    <w:rsid w:val="009615E3"/>
    <w:rsid w:val="009656AB"/>
    <w:rsid w:val="0098441E"/>
    <w:rsid w:val="009A1B24"/>
    <w:rsid w:val="009A467E"/>
    <w:rsid w:val="009A5A64"/>
    <w:rsid w:val="009A623B"/>
    <w:rsid w:val="009B676B"/>
    <w:rsid w:val="009C62FB"/>
    <w:rsid w:val="009D3C04"/>
    <w:rsid w:val="009D42BF"/>
    <w:rsid w:val="009E1C53"/>
    <w:rsid w:val="009E46AB"/>
    <w:rsid w:val="009E734A"/>
    <w:rsid w:val="009F7913"/>
    <w:rsid w:val="00A00D4A"/>
    <w:rsid w:val="00A13558"/>
    <w:rsid w:val="00A33328"/>
    <w:rsid w:val="00A459CA"/>
    <w:rsid w:val="00A46F9F"/>
    <w:rsid w:val="00A5224B"/>
    <w:rsid w:val="00A540AB"/>
    <w:rsid w:val="00A625AB"/>
    <w:rsid w:val="00A6326B"/>
    <w:rsid w:val="00A712B4"/>
    <w:rsid w:val="00A85874"/>
    <w:rsid w:val="00A870DE"/>
    <w:rsid w:val="00A91405"/>
    <w:rsid w:val="00A92839"/>
    <w:rsid w:val="00A958D3"/>
    <w:rsid w:val="00AA04C7"/>
    <w:rsid w:val="00AC45C2"/>
    <w:rsid w:val="00AD260F"/>
    <w:rsid w:val="00AE329F"/>
    <w:rsid w:val="00AE3D79"/>
    <w:rsid w:val="00AE638B"/>
    <w:rsid w:val="00AF5CB8"/>
    <w:rsid w:val="00B82D47"/>
    <w:rsid w:val="00B934CC"/>
    <w:rsid w:val="00B94A79"/>
    <w:rsid w:val="00BA0866"/>
    <w:rsid w:val="00BA37BA"/>
    <w:rsid w:val="00BB7169"/>
    <w:rsid w:val="00BC2894"/>
    <w:rsid w:val="00BD1EFE"/>
    <w:rsid w:val="00BF56E1"/>
    <w:rsid w:val="00C3511D"/>
    <w:rsid w:val="00C444A5"/>
    <w:rsid w:val="00C446E5"/>
    <w:rsid w:val="00C453C2"/>
    <w:rsid w:val="00C54E7B"/>
    <w:rsid w:val="00C56CD0"/>
    <w:rsid w:val="00C905AB"/>
    <w:rsid w:val="00CA0F61"/>
    <w:rsid w:val="00CA4774"/>
    <w:rsid w:val="00CB52F4"/>
    <w:rsid w:val="00CD226C"/>
    <w:rsid w:val="00CD625D"/>
    <w:rsid w:val="00CE367A"/>
    <w:rsid w:val="00D22EC4"/>
    <w:rsid w:val="00D3217F"/>
    <w:rsid w:val="00D35F03"/>
    <w:rsid w:val="00D40BAB"/>
    <w:rsid w:val="00D41229"/>
    <w:rsid w:val="00D4594D"/>
    <w:rsid w:val="00D536CD"/>
    <w:rsid w:val="00D66889"/>
    <w:rsid w:val="00D7456C"/>
    <w:rsid w:val="00D84951"/>
    <w:rsid w:val="00D90009"/>
    <w:rsid w:val="00D93133"/>
    <w:rsid w:val="00DA7163"/>
    <w:rsid w:val="00DB75B9"/>
    <w:rsid w:val="00DC6BCF"/>
    <w:rsid w:val="00DD7262"/>
    <w:rsid w:val="00DE1237"/>
    <w:rsid w:val="00DF07FC"/>
    <w:rsid w:val="00E05030"/>
    <w:rsid w:val="00E07791"/>
    <w:rsid w:val="00E11174"/>
    <w:rsid w:val="00E165B8"/>
    <w:rsid w:val="00E16835"/>
    <w:rsid w:val="00E429EC"/>
    <w:rsid w:val="00E577A0"/>
    <w:rsid w:val="00E71A5E"/>
    <w:rsid w:val="00E84967"/>
    <w:rsid w:val="00E91540"/>
    <w:rsid w:val="00EC414D"/>
    <w:rsid w:val="00EE305E"/>
    <w:rsid w:val="00EE5025"/>
    <w:rsid w:val="00EE6F4F"/>
    <w:rsid w:val="00EF5213"/>
    <w:rsid w:val="00EF64B4"/>
    <w:rsid w:val="00F0081F"/>
    <w:rsid w:val="00F063EC"/>
    <w:rsid w:val="00F2116F"/>
    <w:rsid w:val="00F22B1A"/>
    <w:rsid w:val="00F36B35"/>
    <w:rsid w:val="00F41A70"/>
    <w:rsid w:val="00F42E97"/>
    <w:rsid w:val="00F57E7A"/>
    <w:rsid w:val="00FA0A0F"/>
    <w:rsid w:val="00FA6206"/>
    <w:rsid w:val="00FB2572"/>
    <w:rsid w:val="00FC30F8"/>
    <w:rsid w:val="00FC66A4"/>
    <w:rsid w:val="00FD3393"/>
    <w:rsid w:val="00FE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2B690"/>
  <w15:docId w15:val="{74D940A2-5248-463D-9AD6-8445AA26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9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B2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D33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D3393"/>
    <w:rPr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FD33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D3393"/>
    <w:rPr>
      <w:rFonts w:ascii="Times New Roman" w:eastAsia="Times New Roman" w:hAnsi="Times New Roman"/>
      <w:sz w:val="28"/>
    </w:rPr>
  </w:style>
  <w:style w:type="character" w:customStyle="1" w:styleId="Ttulo1Char">
    <w:name w:val="Título 1 Char"/>
    <w:basedOn w:val="Fontepargpadro"/>
    <w:link w:val="Ttulo1"/>
    <w:uiPriority w:val="9"/>
    <w:rsid w:val="00FB2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F2116F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9208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hSUsOuYh4zeXjE5mJ5rDxHo7vpQ4zuN0/view" TargetMode="External"/><Relationship Id="rId13" Type="http://schemas.openxmlformats.org/officeDocument/2006/relationships/hyperlink" Target="https://drive.google.com/a/usp.br/file/d/1TenVCEu07C94GdVzzN2V4rXzwgMjpIN1/view?usp=sharin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leginf.usp.br/?resolucao=resolucao-copgr-no-7569-de-03-de-outubro-de-2018" TargetMode="External"/><Relationship Id="rId17" Type="http://schemas.openxmlformats.org/officeDocument/2006/relationships/hyperlink" Target="../FORMUL&#193;RIO_PRORROGA&#199;&#195;O%20PRAZO%20DEP&#211;SITO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ginf.usp.br/?resolucao=resolucao-copgr-6808-de-2-de-junho-de-201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vrosabertos.sibi.usp.br/portaldelivrosUSP/catalog/view/111/95/491-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a/usp.br/file/d/1TghDcuIiZMaAwE9lvTjVANDlSwDBxVEM/view?usp=sharing" TargetMode="External"/><Relationship Id="rId10" Type="http://schemas.openxmlformats.org/officeDocument/2006/relationships/hyperlink" Target="https://www.iau.usp.br/posgrad/areas-de-concentracao-e-linhas-de-pesquisa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au.pgr@sc.usp.br" TargetMode="External"/><Relationship Id="rId14" Type="http://schemas.openxmlformats.org/officeDocument/2006/relationships/hyperlink" Target="http://leginf.usp.br/?resolucao=resolucao-copgr-no-7570-de-03-de-outubro-de-2018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sarin\Desktop\modelo_oficio_iau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353734D2CE4D0D9ED09F62E652A2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634D33-7C52-470F-8F57-74B3E97B6B91}"/>
      </w:docPartPr>
      <w:docPartBody>
        <w:p w:rsidR="009242DC" w:rsidRDefault="00D76BE7" w:rsidP="00D76BE7">
          <w:pPr>
            <w:pStyle w:val="08353734D2CE4D0D9ED09F62E652A240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7AFF328326A2494CAB4E003FAE6393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2BBF3E-3B60-4EA2-85A0-E36DB4BAFAAE}"/>
      </w:docPartPr>
      <w:docPartBody>
        <w:p w:rsidR="009242DC" w:rsidRDefault="00D76BE7" w:rsidP="00D76BE7">
          <w:pPr>
            <w:pStyle w:val="7AFF328326A2494CAB4E003FAE63936A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F317B14C64704050ADEC34F522384F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3408D-4824-459B-A845-E88BC4B984F4}"/>
      </w:docPartPr>
      <w:docPartBody>
        <w:p w:rsidR="009242DC" w:rsidRDefault="00D76BE7" w:rsidP="00D76BE7">
          <w:pPr>
            <w:pStyle w:val="F317B14C64704050ADEC34F522384F12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D727F7673E8C40068113CFEF6F3D64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26CCDC-A8FF-4FEA-A684-DEA9D2D96DB2}"/>
      </w:docPartPr>
      <w:docPartBody>
        <w:p w:rsidR="009242DC" w:rsidRDefault="00D76BE7" w:rsidP="00D76BE7">
          <w:pPr>
            <w:pStyle w:val="D727F7673E8C40068113CFEF6F3D646A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1330B55CBD4F4248A053394576DBAA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B3E292-C149-4343-95CA-5834E33139F0}"/>
      </w:docPartPr>
      <w:docPartBody>
        <w:p w:rsidR="009242DC" w:rsidRDefault="00D76BE7" w:rsidP="00D76BE7">
          <w:pPr>
            <w:pStyle w:val="1330B55CBD4F4248A053394576DBAA29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064E91E0C86646D9A1947461F3E26D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E51A0D-74D3-4383-8753-8F2E73811A5A}"/>
      </w:docPartPr>
      <w:docPartBody>
        <w:p w:rsidR="009242DC" w:rsidRDefault="00D76BE7" w:rsidP="00D76BE7">
          <w:pPr>
            <w:pStyle w:val="064E91E0C86646D9A1947461F3E26D7F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4609F2CF5CE84F43B84B65ED4C539E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2E7EAC-E38E-4856-AE07-7FE940B13BA0}"/>
      </w:docPartPr>
      <w:docPartBody>
        <w:p w:rsidR="009242DC" w:rsidRDefault="00D76BE7" w:rsidP="00D76BE7">
          <w:pPr>
            <w:pStyle w:val="4609F2CF5CE84F43B84B65ED4C539EB1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A033A87426E647BA9F3F897F8E1A0F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99E28D-A0D0-4123-AC2A-BA78DDE9F23B}"/>
      </w:docPartPr>
      <w:docPartBody>
        <w:p w:rsidR="009242DC" w:rsidRDefault="00D76BE7" w:rsidP="00D76BE7">
          <w:pPr>
            <w:pStyle w:val="A033A87426E647BA9F3F897F8E1A0F78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CFCD0342A729482E885AA249E93D52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8E4FFA-49DB-4ECD-92CC-D95CA6544918}"/>
      </w:docPartPr>
      <w:docPartBody>
        <w:p w:rsidR="009242DC" w:rsidRDefault="00D76BE7" w:rsidP="00D76BE7">
          <w:pPr>
            <w:pStyle w:val="CFCD0342A729482E885AA249E93D52EB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BA"/>
    <w:rsid w:val="000E37A1"/>
    <w:rsid w:val="001F57B1"/>
    <w:rsid w:val="002310D6"/>
    <w:rsid w:val="00284666"/>
    <w:rsid w:val="00350B70"/>
    <w:rsid w:val="00360746"/>
    <w:rsid w:val="004C20BA"/>
    <w:rsid w:val="005C02F5"/>
    <w:rsid w:val="006F50A2"/>
    <w:rsid w:val="008134BA"/>
    <w:rsid w:val="0085638C"/>
    <w:rsid w:val="008F30C6"/>
    <w:rsid w:val="009242DC"/>
    <w:rsid w:val="00B0214E"/>
    <w:rsid w:val="00D05C8F"/>
    <w:rsid w:val="00D7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6BE7"/>
    <w:rPr>
      <w:color w:val="808080"/>
    </w:rPr>
  </w:style>
  <w:style w:type="paragraph" w:customStyle="1" w:styleId="624F6053BE7F4CE4AE56B61883C76B6B">
    <w:name w:val="624F6053BE7F4CE4AE56B61883C76B6B"/>
    <w:rsid w:val="004C20BA"/>
  </w:style>
  <w:style w:type="paragraph" w:customStyle="1" w:styleId="E2050BC8EFB34777807CA8EACA36849B">
    <w:name w:val="E2050BC8EFB34777807CA8EACA36849B"/>
    <w:rsid w:val="004C20BA"/>
  </w:style>
  <w:style w:type="paragraph" w:customStyle="1" w:styleId="64A0ED969AE1461495A1C85FB535535C">
    <w:name w:val="64A0ED969AE1461495A1C85FB535535C"/>
    <w:rsid w:val="004C20BA"/>
  </w:style>
  <w:style w:type="paragraph" w:customStyle="1" w:styleId="0F7A6B539A504EEDBF723EEEED6D11A1">
    <w:name w:val="0F7A6B539A504EEDBF723EEEED6D11A1"/>
    <w:rsid w:val="004C20BA"/>
  </w:style>
  <w:style w:type="paragraph" w:customStyle="1" w:styleId="C7D50C99C0124D29A2E001A028591403">
    <w:name w:val="C7D50C99C0124D29A2E001A028591403"/>
    <w:rsid w:val="004C20BA"/>
  </w:style>
  <w:style w:type="paragraph" w:customStyle="1" w:styleId="9795D9A1C58B4E4E97C0885AA5459AF3">
    <w:name w:val="9795D9A1C58B4E4E97C0885AA5459AF3"/>
    <w:rsid w:val="004C20BA"/>
  </w:style>
  <w:style w:type="paragraph" w:customStyle="1" w:styleId="00706276850F43568EFF422336E50CC1">
    <w:name w:val="00706276850F43568EFF422336E50CC1"/>
    <w:rsid w:val="004C20BA"/>
  </w:style>
  <w:style w:type="paragraph" w:customStyle="1" w:styleId="133C51BB9EBE43B8AFC73439F40DC753">
    <w:name w:val="133C51BB9EBE43B8AFC73439F40DC753"/>
    <w:rsid w:val="004C20BA"/>
  </w:style>
  <w:style w:type="paragraph" w:customStyle="1" w:styleId="0410B3AEFD7143A495B871686E7F6C5F">
    <w:name w:val="0410B3AEFD7143A495B871686E7F6C5F"/>
    <w:rsid w:val="004C20BA"/>
  </w:style>
  <w:style w:type="paragraph" w:customStyle="1" w:styleId="0943B95BF5D2425EB87EF39C58326313">
    <w:name w:val="0943B95BF5D2425EB87EF39C58326313"/>
    <w:rsid w:val="004C20BA"/>
  </w:style>
  <w:style w:type="paragraph" w:customStyle="1" w:styleId="08353734D2CE4D0D9ED09F62E652A240">
    <w:name w:val="08353734D2CE4D0D9ED09F62E652A240"/>
    <w:rsid w:val="00D76BE7"/>
    <w:pPr>
      <w:spacing w:after="160" w:line="259" w:lineRule="auto"/>
    </w:pPr>
  </w:style>
  <w:style w:type="paragraph" w:customStyle="1" w:styleId="7AFF328326A2494CAB4E003FAE63936A">
    <w:name w:val="7AFF328326A2494CAB4E003FAE63936A"/>
    <w:rsid w:val="00D76BE7"/>
    <w:pPr>
      <w:spacing w:after="160" w:line="259" w:lineRule="auto"/>
    </w:pPr>
  </w:style>
  <w:style w:type="paragraph" w:customStyle="1" w:styleId="F317B14C64704050ADEC34F522384F12">
    <w:name w:val="F317B14C64704050ADEC34F522384F12"/>
    <w:rsid w:val="00D76BE7"/>
    <w:pPr>
      <w:spacing w:after="160" w:line="259" w:lineRule="auto"/>
    </w:pPr>
  </w:style>
  <w:style w:type="paragraph" w:customStyle="1" w:styleId="D727F7673E8C40068113CFEF6F3D646A">
    <w:name w:val="D727F7673E8C40068113CFEF6F3D646A"/>
    <w:rsid w:val="00D76BE7"/>
    <w:pPr>
      <w:spacing w:after="160" w:line="259" w:lineRule="auto"/>
    </w:pPr>
  </w:style>
  <w:style w:type="paragraph" w:customStyle="1" w:styleId="1330B55CBD4F4248A053394576DBAA29">
    <w:name w:val="1330B55CBD4F4248A053394576DBAA29"/>
    <w:rsid w:val="00D76BE7"/>
    <w:pPr>
      <w:spacing w:after="160" w:line="259" w:lineRule="auto"/>
    </w:pPr>
  </w:style>
  <w:style w:type="paragraph" w:customStyle="1" w:styleId="064E91E0C86646D9A1947461F3E26D7F">
    <w:name w:val="064E91E0C86646D9A1947461F3E26D7F"/>
    <w:rsid w:val="00D76BE7"/>
    <w:pPr>
      <w:spacing w:after="160" w:line="259" w:lineRule="auto"/>
    </w:pPr>
  </w:style>
  <w:style w:type="paragraph" w:customStyle="1" w:styleId="4609F2CF5CE84F43B84B65ED4C539EB1">
    <w:name w:val="4609F2CF5CE84F43B84B65ED4C539EB1"/>
    <w:rsid w:val="00D76BE7"/>
    <w:pPr>
      <w:spacing w:after="160" w:line="259" w:lineRule="auto"/>
    </w:pPr>
  </w:style>
  <w:style w:type="paragraph" w:customStyle="1" w:styleId="A033A87426E647BA9F3F897F8E1A0F78">
    <w:name w:val="A033A87426E647BA9F3F897F8E1A0F78"/>
    <w:rsid w:val="00D76BE7"/>
    <w:pPr>
      <w:spacing w:after="160" w:line="259" w:lineRule="auto"/>
    </w:pPr>
  </w:style>
  <w:style w:type="paragraph" w:customStyle="1" w:styleId="A8B4C8FDDE5A433A8517ADD4D4E05389">
    <w:name w:val="A8B4C8FDDE5A433A8517ADD4D4E05389"/>
    <w:rsid w:val="00D76BE7"/>
    <w:pPr>
      <w:spacing w:after="160" w:line="259" w:lineRule="auto"/>
    </w:pPr>
  </w:style>
  <w:style w:type="paragraph" w:customStyle="1" w:styleId="5A127C169514444BA1E9DA12A905E941">
    <w:name w:val="5A127C169514444BA1E9DA12A905E941"/>
    <w:rsid w:val="00D76BE7"/>
    <w:pPr>
      <w:spacing w:after="160" w:line="259" w:lineRule="auto"/>
    </w:pPr>
  </w:style>
  <w:style w:type="paragraph" w:customStyle="1" w:styleId="421696CE474F4DE8AD104BD3B8547ACC">
    <w:name w:val="421696CE474F4DE8AD104BD3B8547ACC"/>
    <w:rsid w:val="00D76BE7"/>
    <w:pPr>
      <w:spacing w:after="160" w:line="259" w:lineRule="auto"/>
    </w:pPr>
  </w:style>
  <w:style w:type="paragraph" w:customStyle="1" w:styleId="CFCD0342A729482E885AA249E93D52EB">
    <w:name w:val="CFCD0342A729482E885AA249E93D52EB"/>
    <w:rsid w:val="00D76B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5E809-49DB-451B-995D-2B678915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modelo_oficio_iau</Template>
  <TotalTime>109</TotalTime>
  <Pages>4</Pages>
  <Words>842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Ilustríssimo Senhor</vt:lpstr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Ilustríssimo Senhor</dc:title>
  <dc:creator>tessarin</dc:creator>
  <cp:lastModifiedBy>Vilma Del Grossi Coutinho</cp:lastModifiedBy>
  <cp:revision>21</cp:revision>
  <cp:lastPrinted>2015-02-11T18:59:00Z</cp:lastPrinted>
  <dcterms:created xsi:type="dcterms:W3CDTF">2019-08-05T19:01:00Z</dcterms:created>
  <dcterms:modified xsi:type="dcterms:W3CDTF">2022-08-19T17:56:00Z</dcterms:modified>
</cp:coreProperties>
</file>