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68D7" w14:textId="77777777" w:rsidR="00E72536" w:rsidRPr="00E72536" w:rsidRDefault="00371DA3" w:rsidP="00E72536">
      <w:pPr>
        <w:spacing w:after="0" w:line="360" w:lineRule="auto"/>
        <w:jc w:val="center"/>
        <w:rPr>
          <w:rFonts w:ascii="Verdana" w:hAnsi="Verdana"/>
          <w:b/>
        </w:rPr>
      </w:pPr>
      <w:r w:rsidRPr="00E72536">
        <w:rPr>
          <w:rFonts w:ascii="Verdana" w:hAnsi="Verdana"/>
          <w:b/>
        </w:rPr>
        <w:t>EDITAL 01/2025 - PROGRAMA DE MONITORIA DO IAU</w:t>
      </w:r>
    </w:p>
    <w:p w14:paraId="3790FF3D" w14:textId="57274F35" w:rsidR="00371DA3" w:rsidRPr="00E72536" w:rsidRDefault="00E72536" w:rsidP="00E72536">
      <w:pPr>
        <w:spacing w:after="0" w:line="360" w:lineRule="auto"/>
        <w:jc w:val="center"/>
        <w:rPr>
          <w:rFonts w:ascii="Verdana" w:hAnsi="Verdana"/>
          <w:b/>
        </w:rPr>
      </w:pPr>
      <w:r w:rsidRPr="00E72536">
        <w:rPr>
          <w:rFonts w:ascii="Verdana" w:hAnsi="Verdana"/>
          <w:b/>
        </w:rPr>
        <w:t>ANEXO</w:t>
      </w:r>
      <w:r w:rsidR="00371DA3" w:rsidRPr="00E72536">
        <w:rPr>
          <w:rFonts w:ascii="Verdana" w:hAnsi="Verdana"/>
          <w:b/>
        </w:rPr>
        <w:t xml:space="preserve"> 1</w:t>
      </w:r>
      <w:r w:rsidRPr="00E72536">
        <w:rPr>
          <w:rFonts w:ascii="Verdana" w:hAnsi="Verdana"/>
          <w:b/>
        </w:rPr>
        <w:t xml:space="preserve"> - </w:t>
      </w:r>
      <w:r w:rsidR="00371DA3" w:rsidRPr="00E72536">
        <w:rPr>
          <w:rFonts w:ascii="Verdana" w:hAnsi="Verdana"/>
          <w:b/>
        </w:rPr>
        <w:t>PROJETO DE MONITORIA</w:t>
      </w:r>
    </w:p>
    <w:p w14:paraId="509C90D0" w14:textId="77777777" w:rsidR="00371DA3" w:rsidRPr="00035FF0" w:rsidRDefault="00371DA3" w:rsidP="00371DA3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1º semestre de 2025</w:t>
      </w:r>
    </w:p>
    <w:p w14:paraId="216C6A9C" w14:textId="77777777" w:rsidR="00371DA3" w:rsidRPr="001D4FA4" w:rsidRDefault="00371DA3" w:rsidP="00371DA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57429D7D" w14:textId="77777777" w:rsidR="00371DA3" w:rsidRDefault="00371DA3" w:rsidP="00371DA3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31A0B4CE" w14:textId="77777777" w:rsidR="00371DA3" w:rsidRDefault="00371DA3" w:rsidP="00371DA3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7D4507FE" w14:textId="77777777" w:rsidR="00371DA3" w:rsidRPr="008D2582" w:rsidRDefault="00371DA3" w:rsidP="00371DA3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Verdana" w:hAnsi="Verdana" w:cs="Kalinga"/>
          <w:b/>
          <w:sz w:val="18"/>
          <w:szCs w:val="18"/>
        </w:rPr>
      </w:pPr>
      <w:r w:rsidRPr="008D2582">
        <w:rPr>
          <w:rFonts w:ascii="Verdana" w:hAnsi="Verdana" w:cs="Kalinga"/>
          <w:b/>
          <w:sz w:val="18"/>
          <w:szCs w:val="18"/>
        </w:rPr>
        <w:t>Dados da Disciplina</w:t>
      </w:r>
      <w:r>
        <w:rPr>
          <w:rFonts w:ascii="Verdana" w:hAnsi="Verdana" w:cs="Kalinga"/>
          <w:b/>
          <w:sz w:val="18"/>
          <w:szCs w:val="18"/>
        </w:rPr>
        <w:t xml:space="preserve"> vinculada ao Projeto de Monitoria</w:t>
      </w:r>
      <w:r w:rsidRPr="008D2582">
        <w:rPr>
          <w:rFonts w:ascii="Verdana" w:hAnsi="Verdana" w:cs="Kalinga"/>
          <w:b/>
          <w:sz w:val="18"/>
          <w:szCs w:val="18"/>
        </w:rPr>
        <w:t>:</w:t>
      </w:r>
    </w:p>
    <w:p w14:paraId="5C508E36" w14:textId="77777777" w:rsidR="00371DA3" w:rsidRPr="008D2582" w:rsidRDefault="00371DA3" w:rsidP="00371DA3">
      <w:pPr>
        <w:pStyle w:val="PargrafodaLista"/>
        <w:spacing w:after="0" w:line="240" w:lineRule="auto"/>
        <w:ind w:left="284"/>
        <w:jc w:val="both"/>
        <w:rPr>
          <w:rFonts w:ascii="Verdana" w:hAnsi="Verdana" w:cs="Kalinga"/>
          <w:sz w:val="18"/>
          <w:szCs w:val="18"/>
        </w:rPr>
      </w:pPr>
    </w:p>
    <w:tbl>
      <w:tblPr>
        <w:tblStyle w:val="Tabelacomgrade"/>
        <w:tblW w:w="0" w:type="auto"/>
        <w:tblInd w:w="108" w:type="dxa"/>
        <w:tblBorders>
          <w:top w:val="single" w:sz="4" w:space="0" w:color="808080" w:themeColor="background1" w:themeShade="80"/>
          <w:left w:val="dotted" w:sz="4" w:space="0" w:color="808080" w:themeColor="background1" w:themeShade="80"/>
          <w:bottom w:val="single" w:sz="4" w:space="0" w:color="808080" w:themeColor="background1" w:themeShade="80"/>
          <w:right w:val="dotted" w:sz="4" w:space="0" w:color="808080" w:themeColor="background1" w:themeShade="80"/>
          <w:insideH w:val="single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89"/>
        <w:gridCol w:w="5658"/>
      </w:tblGrid>
      <w:tr w:rsidR="00371DA3" w:rsidRPr="008D2582" w14:paraId="0F8EF4E1" w14:textId="77777777" w:rsidTr="00645983">
        <w:trPr>
          <w:trHeight w:val="397"/>
        </w:trPr>
        <w:tc>
          <w:tcPr>
            <w:tcW w:w="3289" w:type="dxa"/>
            <w:vAlign w:val="center"/>
          </w:tcPr>
          <w:p w14:paraId="196CA009" w14:textId="77777777" w:rsidR="00371DA3" w:rsidRPr="00035FF0" w:rsidRDefault="00371DA3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sz w:val="17"/>
                <w:szCs w:val="17"/>
              </w:rPr>
            </w:pPr>
            <w:r w:rsidRPr="00035FF0">
              <w:rPr>
                <w:rFonts w:ascii="Verdana" w:hAnsi="Verdana" w:cs="Kalinga"/>
                <w:b/>
                <w:bCs/>
                <w:sz w:val="17"/>
                <w:szCs w:val="17"/>
              </w:rPr>
              <w:t>Disciplina:</w:t>
            </w:r>
          </w:p>
        </w:tc>
        <w:tc>
          <w:tcPr>
            <w:tcW w:w="5658" w:type="dxa"/>
            <w:vAlign w:val="center"/>
          </w:tcPr>
          <w:p w14:paraId="77443AC1" w14:textId="3EE0FE52" w:rsidR="00371DA3" w:rsidRPr="008D2582" w:rsidRDefault="00371DA3" w:rsidP="00256108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</w:tc>
      </w:tr>
      <w:tr w:rsidR="00371DA3" w:rsidRPr="008D2582" w14:paraId="12216B87" w14:textId="77777777" w:rsidTr="00645983">
        <w:trPr>
          <w:trHeight w:val="397"/>
        </w:trPr>
        <w:tc>
          <w:tcPr>
            <w:tcW w:w="3289" w:type="dxa"/>
            <w:vAlign w:val="center"/>
          </w:tcPr>
          <w:p w14:paraId="7A550B77" w14:textId="77777777" w:rsidR="00371DA3" w:rsidRPr="00035FF0" w:rsidRDefault="00371DA3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sz w:val="17"/>
                <w:szCs w:val="17"/>
              </w:rPr>
            </w:pPr>
            <w:r w:rsidRPr="00035FF0">
              <w:rPr>
                <w:rFonts w:ascii="Verdana" w:hAnsi="Verdana" w:cs="Kalinga"/>
                <w:b/>
                <w:bCs/>
                <w:sz w:val="17"/>
                <w:szCs w:val="17"/>
              </w:rPr>
              <w:t>Curso para o qual é oferecida:</w:t>
            </w:r>
          </w:p>
        </w:tc>
        <w:tc>
          <w:tcPr>
            <w:tcW w:w="5658" w:type="dxa"/>
            <w:vAlign w:val="center"/>
          </w:tcPr>
          <w:p w14:paraId="2BA5C91F" w14:textId="58895E17" w:rsidR="00371DA3" w:rsidRPr="008D2582" w:rsidRDefault="00371DA3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</w:tc>
      </w:tr>
      <w:tr w:rsidR="00371DA3" w:rsidRPr="008D2582" w14:paraId="3FB05D9A" w14:textId="77777777" w:rsidTr="00645983">
        <w:trPr>
          <w:trHeight w:val="397"/>
        </w:trPr>
        <w:tc>
          <w:tcPr>
            <w:tcW w:w="3289" w:type="dxa"/>
            <w:vAlign w:val="center"/>
          </w:tcPr>
          <w:p w14:paraId="2726D58A" w14:textId="77777777" w:rsidR="00371DA3" w:rsidRPr="00035FF0" w:rsidRDefault="00371DA3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sz w:val="17"/>
                <w:szCs w:val="17"/>
              </w:rPr>
            </w:pPr>
            <w:r w:rsidRPr="00035FF0">
              <w:rPr>
                <w:rFonts w:ascii="Verdana" w:hAnsi="Verdana" w:cs="Kalinga"/>
                <w:b/>
                <w:bCs/>
                <w:sz w:val="17"/>
                <w:szCs w:val="17"/>
              </w:rPr>
              <w:t>Docente Supervisor:</w:t>
            </w:r>
          </w:p>
        </w:tc>
        <w:tc>
          <w:tcPr>
            <w:tcW w:w="5658" w:type="dxa"/>
            <w:vAlign w:val="center"/>
          </w:tcPr>
          <w:p w14:paraId="17DACB27" w14:textId="28EB6B14" w:rsidR="00371DA3" w:rsidRPr="008D2582" w:rsidRDefault="00371DA3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</w:tc>
      </w:tr>
    </w:tbl>
    <w:p w14:paraId="6C03ACE4" w14:textId="77777777" w:rsidR="00371DA3" w:rsidRDefault="00371DA3" w:rsidP="00371DA3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640C9FC3" w14:textId="77777777" w:rsidR="00371DA3" w:rsidRDefault="00371DA3" w:rsidP="00371DA3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5359DC46" w14:textId="77777777" w:rsidR="00371DA3" w:rsidRDefault="00371DA3" w:rsidP="00371DA3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39643A81" w14:textId="77777777" w:rsidR="00371DA3" w:rsidRPr="008D2582" w:rsidRDefault="00371DA3" w:rsidP="00371DA3">
      <w:pPr>
        <w:pStyle w:val="Pargrafoda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Verdana" w:hAnsi="Verdana" w:cs="Kalinga"/>
          <w:b/>
          <w:sz w:val="18"/>
          <w:szCs w:val="18"/>
        </w:rPr>
      </w:pPr>
      <w:r>
        <w:rPr>
          <w:rFonts w:ascii="Verdana" w:hAnsi="Verdana" w:cs="Kalinga"/>
          <w:b/>
          <w:sz w:val="18"/>
          <w:szCs w:val="18"/>
        </w:rPr>
        <w:t>Projeto de Monitoria</w:t>
      </w:r>
      <w:r w:rsidRPr="008D2582">
        <w:rPr>
          <w:rFonts w:ascii="Verdana" w:hAnsi="Verdana" w:cs="Kalinga"/>
          <w:b/>
          <w:sz w:val="18"/>
          <w:szCs w:val="18"/>
        </w:rPr>
        <w:t>:</w:t>
      </w:r>
    </w:p>
    <w:p w14:paraId="55252EDE" w14:textId="77777777" w:rsidR="00371DA3" w:rsidRPr="008D2582" w:rsidRDefault="00371DA3" w:rsidP="00371DA3">
      <w:pPr>
        <w:pStyle w:val="PargrafodaLista"/>
        <w:spacing w:after="0" w:line="240" w:lineRule="auto"/>
        <w:ind w:left="284"/>
        <w:jc w:val="both"/>
        <w:rPr>
          <w:rFonts w:ascii="Verdana" w:hAnsi="Verdana" w:cs="Kalinga"/>
          <w:sz w:val="18"/>
          <w:szCs w:val="18"/>
        </w:rPr>
      </w:pPr>
    </w:p>
    <w:tbl>
      <w:tblPr>
        <w:tblStyle w:val="Tabelacomgrade"/>
        <w:tblW w:w="0" w:type="auto"/>
        <w:tblInd w:w="108" w:type="dxa"/>
        <w:tblBorders>
          <w:top w:val="single" w:sz="4" w:space="0" w:color="808080" w:themeColor="background1" w:themeShade="80"/>
          <w:left w:val="dotted" w:sz="4" w:space="0" w:color="808080" w:themeColor="background1" w:themeShade="80"/>
          <w:bottom w:val="single" w:sz="4" w:space="0" w:color="808080" w:themeColor="background1" w:themeShade="80"/>
          <w:right w:val="dotted" w:sz="4" w:space="0" w:color="808080" w:themeColor="background1" w:themeShade="80"/>
          <w:insideH w:val="single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47"/>
      </w:tblGrid>
      <w:tr w:rsidR="00371DA3" w:rsidRPr="00903C8F" w14:paraId="47BE53FB" w14:textId="77777777" w:rsidTr="00645983">
        <w:trPr>
          <w:trHeight w:val="794"/>
        </w:trPr>
        <w:tc>
          <w:tcPr>
            <w:tcW w:w="8947" w:type="dxa"/>
            <w:vAlign w:val="center"/>
          </w:tcPr>
          <w:p w14:paraId="0E83E9D8" w14:textId="56D11141" w:rsidR="00371DA3" w:rsidRDefault="00371DA3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  <w:r w:rsidRPr="00903C8F">
              <w:rPr>
                <w:rFonts w:ascii="Verdana" w:hAnsi="Verdana" w:cs="Kalinga"/>
                <w:b/>
                <w:bCs/>
                <w:sz w:val="17"/>
                <w:szCs w:val="17"/>
              </w:rPr>
              <w:t>Objetivos:</w:t>
            </w:r>
          </w:p>
          <w:p w14:paraId="2D8FDED4" w14:textId="77777777" w:rsidR="00256108" w:rsidRPr="00903C8F" w:rsidRDefault="00256108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</w:p>
          <w:p w14:paraId="4DDD8EDB" w14:textId="77777777" w:rsidR="00371DA3" w:rsidRPr="00903C8F" w:rsidRDefault="00371DA3" w:rsidP="003402D8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sz w:val="17"/>
                <w:szCs w:val="17"/>
              </w:rPr>
            </w:pPr>
          </w:p>
        </w:tc>
      </w:tr>
      <w:tr w:rsidR="00371DA3" w:rsidRPr="00903C8F" w14:paraId="1A8B405B" w14:textId="77777777" w:rsidTr="00645983">
        <w:trPr>
          <w:trHeight w:val="794"/>
        </w:trPr>
        <w:tc>
          <w:tcPr>
            <w:tcW w:w="8947" w:type="dxa"/>
            <w:vAlign w:val="center"/>
          </w:tcPr>
          <w:p w14:paraId="6BA897A7" w14:textId="77777777" w:rsidR="00371DA3" w:rsidRPr="00903C8F" w:rsidRDefault="00371DA3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  <w:r w:rsidRPr="00903C8F">
              <w:rPr>
                <w:rFonts w:ascii="Verdana" w:hAnsi="Verdana" w:cs="Kalinga"/>
                <w:b/>
                <w:bCs/>
                <w:sz w:val="17"/>
                <w:szCs w:val="17"/>
              </w:rPr>
              <w:t>Atividades a serem realizadas:</w:t>
            </w:r>
          </w:p>
          <w:p w14:paraId="3DCEC8D8" w14:textId="77777777" w:rsidR="00371DA3" w:rsidRPr="00903C8F" w:rsidRDefault="00371DA3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  <w:p w14:paraId="40FBE4F4" w14:textId="6A77A61F" w:rsidR="00371DA3" w:rsidRPr="00903C8F" w:rsidRDefault="00371DA3" w:rsidP="00256108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sz w:val="17"/>
                <w:szCs w:val="17"/>
              </w:rPr>
            </w:pPr>
          </w:p>
        </w:tc>
      </w:tr>
      <w:tr w:rsidR="00371DA3" w:rsidRPr="00903C8F" w14:paraId="0CC09616" w14:textId="77777777" w:rsidTr="00645983">
        <w:trPr>
          <w:trHeight w:val="794"/>
        </w:trPr>
        <w:tc>
          <w:tcPr>
            <w:tcW w:w="8947" w:type="dxa"/>
            <w:vAlign w:val="center"/>
          </w:tcPr>
          <w:p w14:paraId="6B30A31F" w14:textId="77777777" w:rsidR="00371DA3" w:rsidRDefault="00371DA3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/>
                <w:bCs/>
                <w:sz w:val="17"/>
                <w:szCs w:val="17"/>
              </w:rPr>
            </w:pPr>
            <w:r>
              <w:rPr>
                <w:rFonts w:ascii="Verdana" w:hAnsi="Verdana" w:cs="Kalinga"/>
                <w:b/>
                <w:bCs/>
                <w:sz w:val="17"/>
                <w:szCs w:val="17"/>
              </w:rPr>
              <w:t>Cronograma:</w:t>
            </w:r>
          </w:p>
          <w:p w14:paraId="43EEC1B7" w14:textId="77777777" w:rsidR="00371DA3" w:rsidRDefault="00371DA3" w:rsidP="00645983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  <w:p w14:paraId="398A6139" w14:textId="0B2CD486" w:rsidR="00371DA3" w:rsidRPr="003E5D8F" w:rsidRDefault="00371DA3" w:rsidP="00256108">
            <w:pPr>
              <w:pStyle w:val="PargrafodaLista"/>
              <w:spacing w:after="0" w:line="240" w:lineRule="auto"/>
              <w:ind w:left="0"/>
              <w:rPr>
                <w:rFonts w:ascii="Verdana" w:hAnsi="Verdana" w:cs="Kalinga"/>
                <w:bCs/>
                <w:sz w:val="17"/>
                <w:szCs w:val="17"/>
              </w:rPr>
            </w:pPr>
          </w:p>
        </w:tc>
      </w:tr>
    </w:tbl>
    <w:p w14:paraId="534A7D51" w14:textId="77777777" w:rsidR="00371DA3" w:rsidRDefault="00371DA3" w:rsidP="00371DA3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6BB67686" w14:textId="77777777" w:rsidR="00371DA3" w:rsidRPr="003E5D8F" w:rsidRDefault="00371DA3" w:rsidP="00371DA3">
      <w:pPr>
        <w:spacing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3E5D8F">
        <w:rPr>
          <w:rFonts w:ascii="Verdana" w:hAnsi="Verdana"/>
          <w:b/>
          <w:sz w:val="18"/>
          <w:szCs w:val="18"/>
        </w:rPr>
        <w:t>Caso a disciplina supracitada, sob minha responsabilidade, não seja contemplada com a bolsa do Programa de Monitoria do IAU, declaro que:</w:t>
      </w:r>
    </w:p>
    <w:p w14:paraId="51EDD44F" w14:textId="193A912F" w:rsidR="00371DA3" w:rsidRPr="003E5D8F" w:rsidRDefault="00371DA3" w:rsidP="00371DA3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3E5D8F">
        <w:rPr>
          <w:rFonts w:ascii="Verdana" w:hAnsi="Verdana"/>
          <w:b/>
          <w:sz w:val="18"/>
          <w:szCs w:val="18"/>
        </w:rPr>
        <w:t>(</w:t>
      </w:r>
      <w:r w:rsidR="003402D8">
        <w:rPr>
          <w:rFonts w:ascii="Verdana" w:hAnsi="Verdana"/>
          <w:b/>
          <w:sz w:val="18"/>
          <w:szCs w:val="18"/>
        </w:rPr>
        <w:t xml:space="preserve">  </w:t>
      </w:r>
      <w:r w:rsidRPr="003E5D8F">
        <w:rPr>
          <w:rFonts w:ascii="Verdana" w:hAnsi="Verdana"/>
          <w:b/>
          <w:sz w:val="18"/>
          <w:szCs w:val="18"/>
        </w:rPr>
        <w:t>) Tenho interesse em ter um(a) monitor(a) voluntário(a).</w:t>
      </w:r>
    </w:p>
    <w:p w14:paraId="2BF6CE9D" w14:textId="77777777" w:rsidR="00371DA3" w:rsidRPr="003E5D8F" w:rsidRDefault="00371DA3" w:rsidP="00371DA3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3E5D8F">
        <w:rPr>
          <w:rFonts w:ascii="Verdana" w:hAnsi="Verdana"/>
          <w:b/>
          <w:sz w:val="18"/>
          <w:szCs w:val="18"/>
        </w:rPr>
        <w:t>(  ) Não tenho interesse em ter um(a) monitor(a) voluntário(a).</w:t>
      </w:r>
    </w:p>
    <w:p w14:paraId="366136CD" w14:textId="77777777" w:rsidR="00371DA3" w:rsidRPr="001D4FA4" w:rsidRDefault="00371DA3" w:rsidP="00371DA3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4A80212D" w14:textId="77777777" w:rsidR="00371DA3" w:rsidRPr="00903C8F" w:rsidRDefault="00371DA3" w:rsidP="00371DA3">
      <w:pPr>
        <w:spacing w:after="0" w:line="240" w:lineRule="auto"/>
        <w:jc w:val="center"/>
        <w:rPr>
          <w:rFonts w:ascii="Verdana" w:hAnsi="Verdana"/>
          <w:b/>
          <w:sz w:val="17"/>
          <w:szCs w:val="17"/>
        </w:rPr>
      </w:pPr>
    </w:p>
    <w:p w14:paraId="308598DC" w14:textId="77777777" w:rsidR="00371DA3" w:rsidRDefault="00371DA3" w:rsidP="00371DA3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14:paraId="1045FDC7" w14:textId="77777777" w:rsidR="00371DA3" w:rsidRDefault="00371DA3" w:rsidP="00371DA3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14:paraId="68256434" w14:textId="49DEAC3D" w:rsidR="00371DA3" w:rsidRPr="00903C8F" w:rsidRDefault="00371DA3" w:rsidP="00371DA3">
      <w:pPr>
        <w:spacing w:after="0" w:line="240" w:lineRule="auto"/>
        <w:rPr>
          <w:rFonts w:ascii="Verdana" w:hAnsi="Verdana"/>
          <w:b/>
          <w:sz w:val="17"/>
          <w:szCs w:val="17"/>
        </w:rPr>
      </w:pPr>
      <w:r w:rsidRPr="00903C8F">
        <w:rPr>
          <w:rFonts w:ascii="Verdana" w:hAnsi="Verdana"/>
          <w:b/>
          <w:sz w:val="17"/>
          <w:szCs w:val="17"/>
        </w:rPr>
        <w:t xml:space="preserve">São Carlos, </w:t>
      </w:r>
      <w:r w:rsidR="003402D8">
        <w:rPr>
          <w:rFonts w:ascii="Verdana" w:hAnsi="Verdana"/>
          <w:b/>
          <w:sz w:val="17"/>
          <w:szCs w:val="17"/>
        </w:rPr>
        <w:t>__</w:t>
      </w:r>
      <w:r w:rsidRPr="00903C8F">
        <w:rPr>
          <w:rFonts w:ascii="Verdana" w:hAnsi="Verdana"/>
          <w:b/>
          <w:sz w:val="17"/>
          <w:szCs w:val="17"/>
        </w:rPr>
        <w:t>/</w:t>
      </w:r>
      <w:r w:rsidR="003402D8">
        <w:rPr>
          <w:rFonts w:ascii="Verdana" w:hAnsi="Verdana"/>
          <w:b/>
          <w:sz w:val="17"/>
          <w:szCs w:val="17"/>
        </w:rPr>
        <w:t>__</w:t>
      </w:r>
      <w:r w:rsidRPr="00903C8F">
        <w:rPr>
          <w:rFonts w:ascii="Verdana" w:hAnsi="Verdana"/>
          <w:b/>
          <w:sz w:val="17"/>
          <w:szCs w:val="17"/>
        </w:rPr>
        <w:t>/20</w:t>
      </w:r>
      <w:r w:rsidR="003402D8">
        <w:rPr>
          <w:rFonts w:ascii="Verdana" w:hAnsi="Verdana"/>
          <w:b/>
          <w:sz w:val="17"/>
          <w:szCs w:val="17"/>
        </w:rPr>
        <w:t>__</w:t>
      </w:r>
      <w:r w:rsidRPr="00903C8F">
        <w:rPr>
          <w:rFonts w:ascii="Verdana" w:hAnsi="Verdana"/>
          <w:b/>
          <w:sz w:val="17"/>
          <w:szCs w:val="17"/>
        </w:rPr>
        <w:t>.</w:t>
      </w:r>
    </w:p>
    <w:p w14:paraId="7D81FF78" w14:textId="77777777" w:rsidR="00371DA3" w:rsidRDefault="00371DA3" w:rsidP="00371DA3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14:paraId="7F32A3F6" w14:textId="77777777" w:rsidR="00371DA3" w:rsidRDefault="00371DA3" w:rsidP="00371DA3">
      <w:pPr>
        <w:spacing w:after="0" w:line="240" w:lineRule="auto"/>
        <w:rPr>
          <w:rFonts w:ascii="Verdana" w:hAnsi="Verdana"/>
          <w:b/>
          <w:sz w:val="17"/>
          <w:szCs w:val="17"/>
        </w:rPr>
      </w:pPr>
    </w:p>
    <w:p w14:paraId="54C920DB" w14:textId="7E826E4F" w:rsidR="00371DA3" w:rsidRPr="00903C8F" w:rsidRDefault="00371DA3" w:rsidP="00371DA3">
      <w:pPr>
        <w:spacing w:after="0" w:line="240" w:lineRule="auto"/>
        <w:rPr>
          <w:rFonts w:ascii="Verdana" w:hAnsi="Verdana"/>
          <w:b/>
          <w:sz w:val="17"/>
          <w:szCs w:val="17"/>
        </w:rPr>
      </w:pPr>
      <w:r w:rsidRPr="00903C8F">
        <w:rPr>
          <w:rFonts w:ascii="Verdana" w:hAnsi="Verdana"/>
          <w:b/>
          <w:sz w:val="17"/>
          <w:szCs w:val="17"/>
        </w:rPr>
        <w:t xml:space="preserve">Docente-supervisor: </w:t>
      </w:r>
    </w:p>
    <w:p w14:paraId="42FE6194" w14:textId="77777777" w:rsidR="00371DA3" w:rsidRPr="00903C8F" w:rsidRDefault="00371DA3" w:rsidP="00371DA3">
      <w:pPr>
        <w:spacing w:after="0" w:line="240" w:lineRule="auto"/>
        <w:jc w:val="center"/>
        <w:rPr>
          <w:rFonts w:ascii="Verdana" w:hAnsi="Verdana"/>
          <w:b/>
          <w:sz w:val="17"/>
          <w:szCs w:val="17"/>
        </w:rPr>
      </w:pPr>
    </w:p>
    <w:p w14:paraId="33F23372" w14:textId="77777777" w:rsidR="00371DA3" w:rsidRPr="00903C8F" w:rsidRDefault="00371DA3" w:rsidP="00371DA3">
      <w:pPr>
        <w:spacing w:after="0" w:line="240" w:lineRule="auto"/>
        <w:jc w:val="center"/>
        <w:rPr>
          <w:rFonts w:ascii="Verdana" w:hAnsi="Verdana"/>
          <w:b/>
          <w:sz w:val="17"/>
          <w:szCs w:val="17"/>
        </w:rPr>
      </w:pPr>
    </w:p>
    <w:p w14:paraId="6DAC7D98" w14:textId="77777777" w:rsidR="00371DA3" w:rsidRDefault="00371DA3" w:rsidP="00371DA3">
      <w:pPr>
        <w:spacing w:after="0" w:line="240" w:lineRule="auto"/>
        <w:rPr>
          <w:rStyle w:val="RefernciaSutil"/>
          <w:rFonts w:ascii="Verdana" w:hAnsi="Verdana"/>
          <w:b/>
          <w:smallCaps w:val="0"/>
          <w:sz w:val="17"/>
          <w:szCs w:val="17"/>
        </w:rPr>
      </w:pPr>
    </w:p>
    <w:p w14:paraId="0D5B209D" w14:textId="77777777" w:rsidR="00371DA3" w:rsidRPr="00701DA1" w:rsidRDefault="00371DA3" w:rsidP="00371DA3">
      <w:pPr>
        <w:rPr>
          <w:rFonts w:ascii="Arial" w:hAnsi="Arial" w:cs="Arial"/>
        </w:rPr>
      </w:pPr>
    </w:p>
    <w:p w14:paraId="57FE3B09" w14:textId="77777777" w:rsidR="004C2F24" w:rsidRPr="00371DA3" w:rsidRDefault="004C2F24" w:rsidP="00371DA3"/>
    <w:sectPr w:rsidR="004C2F24" w:rsidRPr="00371DA3" w:rsidSect="00F86EFC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F76F6" w14:textId="77777777" w:rsidR="0073674B" w:rsidRDefault="0073674B" w:rsidP="00701DA1">
      <w:pPr>
        <w:spacing w:after="0" w:line="240" w:lineRule="auto"/>
      </w:pPr>
      <w:r>
        <w:separator/>
      </w:r>
    </w:p>
  </w:endnote>
  <w:endnote w:type="continuationSeparator" w:id="0">
    <w:p w14:paraId="20351F14" w14:textId="77777777" w:rsidR="0073674B" w:rsidRDefault="0073674B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B496" w14:textId="77777777" w:rsidR="00701DA1" w:rsidRDefault="00701DA1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59264" behindDoc="0" locked="0" layoutInCell="1" allowOverlap="1" wp14:anchorId="1C5EA6C5" wp14:editId="763091FB">
          <wp:simplePos x="0" y="0"/>
          <wp:positionH relativeFrom="column">
            <wp:posOffset>-1080136</wp:posOffset>
          </wp:positionH>
          <wp:positionV relativeFrom="paragraph">
            <wp:posOffset>-331596</wp:posOffset>
          </wp:positionV>
          <wp:extent cx="7554595" cy="927102"/>
          <wp:effectExtent l="0" t="0" r="1905" b="0"/>
          <wp:wrapNone/>
          <wp:docPr id="198119759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197591" name="Imagem 1981197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901" cy="931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CEB9" w14:textId="77777777" w:rsidR="0073674B" w:rsidRDefault="0073674B" w:rsidP="00701DA1">
      <w:pPr>
        <w:spacing w:after="0" w:line="240" w:lineRule="auto"/>
      </w:pPr>
      <w:r>
        <w:separator/>
      </w:r>
    </w:p>
  </w:footnote>
  <w:footnote w:type="continuationSeparator" w:id="0">
    <w:p w14:paraId="28C75C96" w14:textId="77777777" w:rsidR="0073674B" w:rsidRDefault="0073674B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E9CA" w14:textId="77777777" w:rsidR="00701DA1" w:rsidRDefault="00701DA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159C0C9" wp14:editId="5B45B5DC">
          <wp:simplePos x="0" y="0"/>
          <wp:positionH relativeFrom="column">
            <wp:posOffset>-925588</wp:posOffset>
          </wp:positionH>
          <wp:positionV relativeFrom="paragraph">
            <wp:posOffset>-449555</wp:posOffset>
          </wp:positionV>
          <wp:extent cx="7555110" cy="1790163"/>
          <wp:effectExtent l="0" t="0" r="1905" b="635"/>
          <wp:wrapNone/>
          <wp:docPr id="1161182580" name="Imagem 1" descr="Texto, Linha do tem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82580" name="Imagem 1" descr="Texto, Linha do tem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110" cy="1790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F2028CA"/>
    <w:multiLevelType w:val="hybridMultilevel"/>
    <w:tmpl w:val="570006A2"/>
    <w:lvl w:ilvl="0" w:tplc="04160005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6EDB248C"/>
    <w:multiLevelType w:val="hybridMultilevel"/>
    <w:tmpl w:val="2B8875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47CFA"/>
    <w:multiLevelType w:val="hybridMultilevel"/>
    <w:tmpl w:val="CA4EAAB0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7A72336D"/>
    <w:multiLevelType w:val="hybridMultilevel"/>
    <w:tmpl w:val="3C9C92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D5"/>
    <w:rsid w:val="0003340B"/>
    <w:rsid w:val="00050C02"/>
    <w:rsid w:val="00211B68"/>
    <w:rsid w:val="00256108"/>
    <w:rsid w:val="002740BA"/>
    <w:rsid w:val="00291EEE"/>
    <w:rsid w:val="00294B81"/>
    <w:rsid w:val="003402D8"/>
    <w:rsid w:val="00371DA3"/>
    <w:rsid w:val="00381F39"/>
    <w:rsid w:val="00391265"/>
    <w:rsid w:val="003A3CB1"/>
    <w:rsid w:val="004A48DE"/>
    <w:rsid w:val="004C2F24"/>
    <w:rsid w:val="004F6482"/>
    <w:rsid w:val="00544D62"/>
    <w:rsid w:val="00566F92"/>
    <w:rsid w:val="005D2114"/>
    <w:rsid w:val="006425D5"/>
    <w:rsid w:val="00701DA1"/>
    <w:rsid w:val="0073674B"/>
    <w:rsid w:val="00757C52"/>
    <w:rsid w:val="007C3F58"/>
    <w:rsid w:val="007F184E"/>
    <w:rsid w:val="00814D65"/>
    <w:rsid w:val="00827AA9"/>
    <w:rsid w:val="008A111E"/>
    <w:rsid w:val="008E5BDD"/>
    <w:rsid w:val="00935AF6"/>
    <w:rsid w:val="00A809EB"/>
    <w:rsid w:val="00A9795E"/>
    <w:rsid w:val="00AE2AA3"/>
    <w:rsid w:val="00AE32FD"/>
    <w:rsid w:val="00AF0CFD"/>
    <w:rsid w:val="00B10AF8"/>
    <w:rsid w:val="00B76680"/>
    <w:rsid w:val="00BE537B"/>
    <w:rsid w:val="00C05278"/>
    <w:rsid w:val="00C83194"/>
    <w:rsid w:val="00D112A8"/>
    <w:rsid w:val="00D41D7E"/>
    <w:rsid w:val="00D74281"/>
    <w:rsid w:val="00D9423E"/>
    <w:rsid w:val="00E552D9"/>
    <w:rsid w:val="00E72536"/>
    <w:rsid w:val="00EC132B"/>
    <w:rsid w:val="00EC4EEC"/>
    <w:rsid w:val="00ED5B46"/>
    <w:rsid w:val="00F4220C"/>
    <w:rsid w:val="00F817C1"/>
    <w:rsid w:val="00F8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165943"/>
  <w15:chartTrackingRefBased/>
  <w15:docId w15:val="{C994756F-74C6-402F-B74C-4A1CE06D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DA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hAnsi="Times New Roman"/>
      <w:color w:val="262626" w:themeColor="text1" w:themeTint="D9"/>
    </w:rPr>
  </w:style>
  <w:style w:type="paragraph" w:styleId="Ttulo">
    <w:name w:val="Title"/>
    <w:basedOn w:val="Normal"/>
    <w:next w:val="Normal"/>
    <w:link w:val="TtuloChar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AA9"/>
    <w:rPr>
      <w:rFonts w:ascii="Segoe UI" w:eastAsiaTheme="minorHAnsi" w:hAnsi="Segoe UI" w:cs="Segoe UI"/>
      <w:kern w:val="0"/>
      <w:sz w:val="18"/>
      <w:szCs w:val="18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eastAsiaTheme="minorHAnsi"/>
      <w:kern w:val="0"/>
      <w:sz w:val="20"/>
      <w:szCs w:val="2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RefernciaSutil">
    <w:name w:val="Subtle Reference"/>
    <w:uiPriority w:val="31"/>
    <w:qFormat/>
    <w:rsid w:val="00391265"/>
    <w:rPr>
      <w:smallCaps/>
      <w:color w:val="C0504D"/>
      <w:u w:val="single"/>
    </w:rPr>
  </w:style>
  <w:style w:type="table" w:styleId="Tabelacomgrade">
    <w:name w:val="Table Grid"/>
    <w:basedOn w:val="Tabelanormal"/>
    <w:rsid w:val="00F4220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fcn\AppData\Local\Microsoft\Windows\INetCache\Content.Outlook\82K1TWTE\papel%20institucion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institucional</Template>
  <TotalTime>9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Ferreira Camargo Neves</dc:creator>
  <cp:keywords/>
  <dc:description/>
  <cp:lastModifiedBy>Fernando José Loureiro Monteiro</cp:lastModifiedBy>
  <cp:revision>5</cp:revision>
  <cp:lastPrinted>2025-01-23T16:38:00Z</cp:lastPrinted>
  <dcterms:created xsi:type="dcterms:W3CDTF">2024-10-10T16:36:00Z</dcterms:created>
  <dcterms:modified xsi:type="dcterms:W3CDTF">2025-01-23T16:44:00Z</dcterms:modified>
</cp:coreProperties>
</file>