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06FA" w14:textId="77777777" w:rsidR="00294B81" w:rsidRPr="00294B81" w:rsidRDefault="00F4220C" w:rsidP="00F4220C">
      <w:pPr>
        <w:spacing w:after="120"/>
        <w:jc w:val="center"/>
        <w:rPr>
          <w:rFonts w:ascii="Verdana" w:hAnsi="Verdana"/>
          <w:b/>
        </w:rPr>
      </w:pPr>
      <w:r w:rsidRPr="00294B81">
        <w:rPr>
          <w:rFonts w:ascii="Verdana" w:hAnsi="Verdana"/>
          <w:b/>
        </w:rPr>
        <w:t>EDITAL 01/202</w:t>
      </w:r>
      <w:r w:rsidR="00294B81" w:rsidRPr="00294B81">
        <w:rPr>
          <w:rFonts w:ascii="Verdana" w:hAnsi="Verdana"/>
          <w:b/>
        </w:rPr>
        <w:t>5</w:t>
      </w:r>
      <w:r w:rsidRPr="00294B81">
        <w:rPr>
          <w:rFonts w:ascii="Verdana" w:hAnsi="Verdana"/>
          <w:b/>
        </w:rPr>
        <w:t xml:space="preserve"> - PROGRAMA DE MONITORIA DO IAU</w:t>
      </w:r>
    </w:p>
    <w:p w14:paraId="09394484" w14:textId="250C702E" w:rsidR="00F4220C" w:rsidRPr="00294B81" w:rsidRDefault="00294B81" w:rsidP="00294B81">
      <w:pPr>
        <w:spacing w:after="120"/>
        <w:jc w:val="center"/>
        <w:rPr>
          <w:rFonts w:ascii="Verdana" w:hAnsi="Verdana"/>
          <w:b/>
        </w:rPr>
      </w:pPr>
      <w:r w:rsidRPr="00294B81">
        <w:rPr>
          <w:rFonts w:ascii="Verdana" w:hAnsi="Verdana"/>
          <w:b/>
        </w:rPr>
        <w:t>ANEXO</w:t>
      </w:r>
      <w:r w:rsidR="00F4220C" w:rsidRPr="00294B81">
        <w:rPr>
          <w:rFonts w:ascii="Verdana" w:hAnsi="Verdana"/>
          <w:b/>
        </w:rPr>
        <w:t xml:space="preserve"> 2</w:t>
      </w:r>
      <w:r w:rsidRPr="00294B81">
        <w:rPr>
          <w:rFonts w:ascii="Verdana" w:hAnsi="Verdana"/>
          <w:b/>
        </w:rPr>
        <w:t xml:space="preserve"> - </w:t>
      </w:r>
      <w:r w:rsidR="00F4220C" w:rsidRPr="00294B81">
        <w:rPr>
          <w:rFonts w:ascii="Verdana" w:hAnsi="Verdana"/>
          <w:b/>
        </w:rPr>
        <w:t>RELATÓRIO DE MONITORIA</w:t>
      </w:r>
    </w:p>
    <w:p w14:paraId="75063B1D" w14:textId="4DC752E4" w:rsidR="00F4220C" w:rsidRPr="00E81196" w:rsidRDefault="00F4220C" w:rsidP="00F4220C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 xml:space="preserve">Vigência: </w:t>
      </w:r>
      <w:r w:rsidR="00294B81">
        <w:rPr>
          <w:rFonts w:ascii="Verdana" w:hAnsi="Verdana"/>
          <w:b/>
          <w:sz w:val="18"/>
          <w:szCs w:val="18"/>
        </w:rPr>
        <w:t>1º semestre de 2025</w:t>
      </w:r>
      <w:bookmarkStart w:id="0" w:name="_GoBack"/>
      <w:bookmarkEnd w:id="0"/>
    </w:p>
    <w:p w14:paraId="0B16CC76" w14:textId="77777777" w:rsidR="00F4220C" w:rsidRPr="001D4FA4" w:rsidRDefault="00F4220C" w:rsidP="00F4220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4AE8757" w14:textId="77777777" w:rsidR="00F4220C" w:rsidRPr="008D2582" w:rsidRDefault="00F4220C" w:rsidP="00F4220C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 w:rsidRPr="008D2582">
        <w:rPr>
          <w:rFonts w:ascii="Verdana" w:hAnsi="Verdana" w:cs="Kalinga"/>
          <w:b/>
          <w:sz w:val="18"/>
          <w:szCs w:val="18"/>
        </w:rPr>
        <w:t>Disciplina:</w:t>
      </w:r>
    </w:p>
    <w:p w14:paraId="368AB81F" w14:textId="77777777" w:rsidR="00F4220C" w:rsidRPr="008D2582" w:rsidRDefault="00F4220C" w:rsidP="00F4220C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53"/>
        <w:gridCol w:w="6594"/>
      </w:tblGrid>
      <w:tr w:rsidR="00F4220C" w:rsidRPr="008D2582" w14:paraId="7A03D0D2" w14:textId="77777777" w:rsidTr="0093533E">
        <w:trPr>
          <w:trHeight w:val="397"/>
        </w:trPr>
        <w:tc>
          <w:tcPr>
            <w:tcW w:w="2410" w:type="dxa"/>
            <w:vAlign w:val="center"/>
          </w:tcPr>
          <w:p w14:paraId="02C65ADA" w14:textId="77777777" w:rsidR="00F4220C" w:rsidRPr="00035FF0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Disciplina:</w:t>
            </w:r>
          </w:p>
        </w:tc>
        <w:tc>
          <w:tcPr>
            <w:tcW w:w="6946" w:type="dxa"/>
            <w:vAlign w:val="center"/>
          </w:tcPr>
          <w:p w14:paraId="0E980BA7" w14:textId="77777777" w:rsidR="00F4220C" w:rsidRPr="008D2582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  <w:tr w:rsidR="00F4220C" w:rsidRPr="008D2582" w14:paraId="470A9DC7" w14:textId="77777777" w:rsidTr="0093533E">
        <w:trPr>
          <w:trHeight w:val="397"/>
        </w:trPr>
        <w:tc>
          <w:tcPr>
            <w:tcW w:w="2410" w:type="dxa"/>
            <w:vAlign w:val="center"/>
          </w:tcPr>
          <w:p w14:paraId="7F6F003F" w14:textId="77777777" w:rsidR="00F4220C" w:rsidRPr="00035FF0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Docente Supervisor:</w:t>
            </w:r>
          </w:p>
        </w:tc>
        <w:tc>
          <w:tcPr>
            <w:tcW w:w="6946" w:type="dxa"/>
            <w:vAlign w:val="center"/>
          </w:tcPr>
          <w:p w14:paraId="606969BF" w14:textId="77777777" w:rsidR="00F4220C" w:rsidRPr="008D2582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</w:tbl>
    <w:p w14:paraId="7D53A984" w14:textId="77777777" w:rsidR="00F4220C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0D9B1F13" w14:textId="77777777" w:rsidR="00F4220C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1303C198" w14:textId="77777777" w:rsidR="00F4220C" w:rsidRPr="008D2582" w:rsidRDefault="00F4220C" w:rsidP="00F4220C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>
        <w:rPr>
          <w:rFonts w:ascii="Verdana" w:hAnsi="Verdana" w:cs="Kalinga"/>
          <w:b/>
          <w:sz w:val="18"/>
          <w:szCs w:val="18"/>
        </w:rPr>
        <w:t>Estudante:</w:t>
      </w:r>
    </w:p>
    <w:p w14:paraId="1226A5B6" w14:textId="77777777" w:rsidR="00F4220C" w:rsidRDefault="00F4220C" w:rsidP="00F4220C">
      <w:pPr>
        <w:spacing w:after="0" w:line="240" w:lineRule="auto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60"/>
        <w:gridCol w:w="2587"/>
      </w:tblGrid>
      <w:tr w:rsidR="00F4220C" w:rsidRPr="008D2582" w14:paraId="1FE5D7FF" w14:textId="77777777" w:rsidTr="0093533E">
        <w:trPr>
          <w:trHeight w:val="397"/>
        </w:trPr>
        <w:tc>
          <w:tcPr>
            <w:tcW w:w="6663" w:type="dxa"/>
            <w:vAlign w:val="center"/>
          </w:tcPr>
          <w:p w14:paraId="6FAFE126" w14:textId="77777777" w:rsidR="00F4220C" w:rsidRPr="0028798F" w:rsidRDefault="00F4220C" w:rsidP="0093533E">
            <w:pPr>
              <w:spacing w:after="0" w:line="240" w:lineRule="auto"/>
              <w:rPr>
                <w:rFonts w:ascii="Verdana" w:hAnsi="Verdana" w:cs="Kalinga"/>
                <w:b/>
                <w:sz w:val="17"/>
                <w:szCs w:val="17"/>
              </w:rPr>
            </w:pPr>
            <w:r>
              <w:rPr>
                <w:rFonts w:ascii="Verdana" w:hAnsi="Verdana" w:cs="Kalinga"/>
                <w:b/>
                <w:sz w:val="17"/>
                <w:szCs w:val="17"/>
              </w:rPr>
              <w:t>Nome</w:t>
            </w:r>
            <w:r w:rsidRPr="0028798F">
              <w:rPr>
                <w:rFonts w:ascii="Verdana" w:hAnsi="Verdana" w:cs="Kalinga"/>
                <w:b/>
                <w:sz w:val="17"/>
                <w:szCs w:val="17"/>
              </w:rPr>
              <w:t>:</w:t>
            </w:r>
          </w:p>
        </w:tc>
        <w:tc>
          <w:tcPr>
            <w:tcW w:w="2693" w:type="dxa"/>
            <w:vAlign w:val="center"/>
          </w:tcPr>
          <w:p w14:paraId="495D6B2F" w14:textId="77777777" w:rsidR="00F4220C" w:rsidRPr="0028798F" w:rsidRDefault="00F4220C" w:rsidP="0093533E">
            <w:pPr>
              <w:spacing w:after="0" w:line="240" w:lineRule="auto"/>
              <w:rPr>
                <w:rFonts w:ascii="Verdana" w:hAnsi="Verdana" w:cs="Kalinga"/>
                <w:b/>
                <w:sz w:val="17"/>
                <w:szCs w:val="17"/>
              </w:rPr>
            </w:pPr>
            <w:r w:rsidRPr="0028798F">
              <w:rPr>
                <w:rFonts w:ascii="Verdana" w:hAnsi="Verdana" w:cs="Kalinga"/>
                <w:b/>
                <w:sz w:val="17"/>
                <w:szCs w:val="17"/>
              </w:rPr>
              <w:t>Nº USP:</w:t>
            </w:r>
          </w:p>
        </w:tc>
      </w:tr>
    </w:tbl>
    <w:p w14:paraId="4F9C1705" w14:textId="77777777" w:rsidR="00F4220C" w:rsidRDefault="00F4220C" w:rsidP="00F4220C">
      <w:pPr>
        <w:spacing w:after="0" w:line="240" w:lineRule="auto"/>
        <w:jc w:val="both"/>
        <w:rPr>
          <w:rFonts w:ascii="Verdana" w:hAnsi="Verdana" w:cs="Kalinga"/>
          <w:sz w:val="18"/>
          <w:szCs w:val="18"/>
        </w:rPr>
      </w:pPr>
    </w:p>
    <w:p w14:paraId="322BFC4D" w14:textId="77777777" w:rsidR="00F4220C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5C7AD583" w14:textId="77777777" w:rsidR="00F4220C" w:rsidRDefault="00F4220C" w:rsidP="00F4220C">
      <w:pPr>
        <w:pStyle w:val="PargrafodaLista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>
        <w:rPr>
          <w:rFonts w:ascii="Verdana" w:hAnsi="Verdana" w:cs="Kalinga"/>
          <w:b/>
          <w:sz w:val="18"/>
          <w:szCs w:val="18"/>
        </w:rPr>
        <w:t>Relatório das atividades de monitoria desenvolvidas:</w:t>
      </w:r>
    </w:p>
    <w:p w14:paraId="6F5DDDA0" w14:textId="77777777" w:rsidR="00F4220C" w:rsidRPr="00BC38AF" w:rsidRDefault="00F4220C" w:rsidP="00F4220C">
      <w:pPr>
        <w:spacing w:after="0"/>
        <w:ind w:left="284"/>
        <w:jc w:val="both"/>
        <w:rPr>
          <w:rFonts w:ascii="Verdana" w:hAnsi="Verdana" w:cs="Kalinga"/>
          <w:i/>
          <w:sz w:val="17"/>
          <w:szCs w:val="17"/>
        </w:rPr>
      </w:pPr>
      <w:r w:rsidRPr="00BC38AF">
        <w:rPr>
          <w:rFonts w:ascii="Verdana" w:hAnsi="Verdana" w:cs="Kalinga"/>
          <w:i/>
          <w:sz w:val="17"/>
          <w:szCs w:val="17"/>
        </w:rPr>
        <w:t xml:space="preserve">O relatório deve conter no mínimo 4.000 e no máximo 6.000 caracteres com espaço, e deve ser estruturado pelos seguintes tópicos: objetivos, </w:t>
      </w:r>
      <w:r>
        <w:rPr>
          <w:rFonts w:ascii="Verdana" w:hAnsi="Verdana" w:cs="Kalinga"/>
          <w:i/>
          <w:sz w:val="17"/>
          <w:szCs w:val="17"/>
        </w:rPr>
        <w:t xml:space="preserve">descrição de todas as </w:t>
      </w:r>
      <w:r w:rsidRPr="00BC38AF">
        <w:rPr>
          <w:rFonts w:ascii="Verdana" w:hAnsi="Verdana" w:cs="Kalinga"/>
          <w:i/>
          <w:sz w:val="17"/>
          <w:szCs w:val="17"/>
        </w:rPr>
        <w:t>atividades realizadas</w:t>
      </w:r>
      <w:r>
        <w:rPr>
          <w:rFonts w:ascii="Verdana" w:hAnsi="Verdana" w:cs="Kalinga"/>
          <w:i/>
          <w:sz w:val="17"/>
          <w:szCs w:val="17"/>
        </w:rPr>
        <w:t xml:space="preserve"> pelo monitor</w:t>
      </w:r>
      <w:r w:rsidRPr="00BC38AF">
        <w:rPr>
          <w:rFonts w:ascii="Verdana" w:hAnsi="Verdana" w:cs="Kalinga"/>
          <w:i/>
          <w:sz w:val="17"/>
          <w:szCs w:val="17"/>
        </w:rPr>
        <w:t xml:space="preserve">, e resultados obtidos e contribuição da monitoria para a formação do </w:t>
      </w:r>
      <w:r>
        <w:rPr>
          <w:rFonts w:ascii="Verdana" w:hAnsi="Verdana" w:cs="Kalinga"/>
          <w:i/>
          <w:sz w:val="17"/>
          <w:szCs w:val="17"/>
        </w:rPr>
        <w:t>estudante</w:t>
      </w:r>
    </w:p>
    <w:p w14:paraId="7F0C378F" w14:textId="77777777" w:rsidR="00F4220C" w:rsidRPr="00BC38AF" w:rsidRDefault="00F4220C" w:rsidP="00F4220C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47"/>
      </w:tblGrid>
      <w:tr w:rsidR="00F4220C" w:rsidRPr="00BC38AF" w14:paraId="61FF27FE" w14:textId="77777777" w:rsidTr="0093533E">
        <w:trPr>
          <w:trHeight w:val="794"/>
        </w:trPr>
        <w:tc>
          <w:tcPr>
            <w:tcW w:w="9560" w:type="dxa"/>
            <w:vAlign w:val="center"/>
          </w:tcPr>
          <w:p w14:paraId="12BC73A5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</w:p>
          <w:p w14:paraId="62AD3CCF" w14:textId="77777777" w:rsidR="00F4220C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3.1. Objetivos:</w:t>
            </w:r>
          </w:p>
          <w:p w14:paraId="2B02B00F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</w:p>
          <w:p w14:paraId="212907A4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 xml:space="preserve">3.2. </w:t>
            </w: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>Descrição de todas as a</w:t>
            </w: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tividades realizadas</w:t>
            </w: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 xml:space="preserve"> pelo monitor</w:t>
            </w: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:</w:t>
            </w:r>
          </w:p>
          <w:p w14:paraId="3E16F066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</w:p>
          <w:p w14:paraId="11116062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 xml:space="preserve">3.3. Resultados obtidos e contribuição da monitoria para a formação do </w:t>
            </w: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>estudante</w:t>
            </w:r>
            <w:r w:rsidRPr="00BC38AF">
              <w:rPr>
                <w:rFonts w:ascii="Verdana" w:hAnsi="Verdana" w:cs="Kalinga"/>
                <w:b/>
                <w:bCs/>
                <w:sz w:val="17"/>
                <w:szCs w:val="17"/>
              </w:rPr>
              <w:t>:</w:t>
            </w:r>
          </w:p>
          <w:p w14:paraId="62AB5595" w14:textId="77777777" w:rsidR="00F4220C" w:rsidRPr="00BC38AF" w:rsidRDefault="00F4220C" w:rsidP="0093533E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sz w:val="17"/>
                <w:szCs w:val="17"/>
              </w:rPr>
            </w:pPr>
          </w:p>
        </w:tc>
      </w:tr>
    </w:tbl>
    <w:p w14:paraId="14AE2693" w14:textId="77777777" w:rsidR="00F4220C" w:rsidRPr="001D4FA4" w:rsidRDefault="00F4220C" w:rsidP="00F4220C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780A8D12" w14:textId="77777777" w:rsidR="00F4220C" w:rsidRPr="00903C8F" w:rsidRDefault="00F4220C" w:rsidP="00F4220C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14:paraId="47D2EA2B" w14:textId="77777777" w:rsidR="00F4220C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016E4C91" w14:textId="77777777" w:rsidR="00F4220C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7F7BFB16" w14:textId="77777777" w:rsidR="00F4220C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525C85D6" w14:textId="77777777" w:rsidR="00F4220C" w:rsidRPr="00903C8F" w:rsidRDefault="00F4220C" w:rsidP="00F4220C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42873816" w14:textId="77777777" w:rsidR="00F4220C" w:rsidRPr="00903C8F" w:rsidRDefault="00F4220C" w:rsidP="00F4220C">
      <w:pPr>
        <w:spacing w:after="0" w:line="240" w:lineRule="auto"/>
        <w:jc w:val="both"/>
        <w:rPr>
          <w:rFonts w:ascii="Verdana" w:hAnsi="Verdana"/>
          <w:b/>
          <w:sz w:val="17"/>
          <w:szCs w:val="17"/>
        </w:rPr>
      </w:pPr>
    </w:p>
    <w:p w14:paraId="587F798F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>São Carlos, __ de ______________de 20___.</w:t>
      </w:r>
    </w:p>
    <w:p w14:paraId="2D674D6C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6F120657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218A3D34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F5AC8A2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68CFD966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08D40323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>Assinatura do monitor:</w:t>
      </w:r>
    </w:p>
    <w:p w14:paraId="48890A77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C634C46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1871F97E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677D0501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235D3FA" w14:textId="77777777" w:rsidR="00F4220C" w:rsidRPr="00E81196" w:rsidRDefault="00F4220C" w:rsidP="00F4220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E81196">
        <w:rPr>
          <w:rFonts w:ascii="Verdana" w:hAnsi="Verdana"/>
          <w:b/>
          <w:sz w:val="18"/>
          <w:szCs w:val="18"/>
        </w:rPr>
        <w:t>Assinatura do docente-supervisor:</w:t>
      </w:r>
    </w:p>
    <w:p w14:paraId="2611E4C8" w14:textId="77777777" w:rsidR="00F4220C" w:rsidRPr="00903C8F" w:rsidRDefault="00F4220C" w:rsidP="00F4220C">
      <w:pPr>
        <w:spacing w:after="0" w:line="240" w:lineRule="auto"/>
        <w:jc w:val="both"/>
        <w:rPr>
          <w:rStyle w:val="RefernciaSutil"/>
          <w:rFonts w:ascii="Kalinga" w:hAnsi="Kalinga"/>
          <w:b/>
          <w:smallCaps w:val="0"/>
          <w:color w:val="auto"/>
          <w:sz w:val="17"/>
          <w:szCs w:val="17"/>
        </w:rPr>
      </w:pPr>
    </w:p>
    <w:p w14:paraId="57FE3B09" w14:textId="77777777" w:rsidR="004C2F24" w:rsidRPr="00AE2AA3" w:rsidRDefault="004C2F24" w:rsidP="00AE2AA3"/>
    <w:sectPr w:rsidR="004C2F24" w:rsidRPr="00AE2AA3" w:rsidSect="00F86EFC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F76F6" w14:textId="77777777" w:rsidR="0073674B" w:rsidRDefault="0073674B" w:rsidP="00701DA1">
      <w:pPr>
        <w:spacing w:after="0" w:line="240" w:lineRule="auto"/>
      </w:pPr>
      <w:r>
        <w:separator/>
      </w:r>
    </w:p>
  </w:endnote>
  <w:endnote w:type="continuationSeparator" w:id="0">
    <w:p w14:paraId="20351F14" w14:textId="77777777" w:rsidR="0073674B" w:rsidRDefault="0073674B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B496" w14:textId="77777777" w:rsidR="00701DA1" w:rsidRDefault="00701DA1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59264" behindDoc="0" locked="0" layoutInCell="1" allowOverlap="1" wp14:anchorId="1C5EA6C5" wp14:editId="763091FB">
          <wp:simplePos x="0" y="0"/>
          <wp:positionH relativeFrom="column">
            <wp:posOffset>-1080136</wp:posOffset>
          </wp:positionH>
          <wp:positionV relativeFrom="paragraph">
            <wp:posOffset>-331596</wp:posOffset>
          </wp:positionV>
          <wp:extent cx="7554595" cy="927102"/>
          <wp:effectExtent l="0" t="0" r="1905" b="0"/>
          <wp:wrapNone/>
          <wp:docPr id="19811975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97591" name="Imagem 1981197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901" cy="931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7CEB9" w14:textId="77777777" w:rsidR="0073674B" w:rsidRDefault="0073674B" w:rsidP="00701DA1">
      <w:pPr>
        <w:spacing w:after="0" w:line="240" w:lineRule="auto"/>
      </w:pPr>
      <w:r>
        <w:separator/>
      </w:r>
    </w:p>
  </w:footnote>
  <w:footnote w:type="continuationSeparator" w:id="0">
    <w:p w14:paraId="28C75C96" w14:textId="77777777" w:rsidR="0073674B" w:rsidRDefault="0073674B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E9CA" w14:textId="77777777" w:rsidR="00701DA1" w:rsidRDefault="00701DA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59C0C9" wp14:editId="5B45B5DC">
          <wp:simplePos x="0" y="0"/>
          <wp:positionH relativeFrom="column">
            <wp:posOffset>-925588</wp:posOffset>
          </wp:positionH>
          <wp:positionV relativeFrom="paragraph">
            <wp:posOffset>-449555</wp:posOffset>
          </wp:positionV>
          <wp:extent cx="7555110" cy="1790163"/>
          <wp:effectExtent l="0" t="0" r="1905" b="635"/>
          <wp:wrapNone/>
          <wp:docPr id="1161182580" name="Imagem 1" descr="Texto, Linha do tem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82580" name="Imagem 1" descr="Texto, Linha do tem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10" cy="179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F2028CA"/>
    <w:multiLevelType w:val="hybridMultilevel"/>
    <w:tmpl w:val="570006A2"/>
    <w:lvl w:ilvl="0" w:tplc="0416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6EDB248C"/>
    <w:multiLevelType w:val="hybridMultilevel"/>
    <w:tmpl w:val="2B8875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47CFA"/>
    <w:multiLevelType w:val="hybridMultilevel"/>
    <w:tmpl w:val="CA4EAAB0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A72336D"/>
    <w:multiLevelType w:val="hybridMultilevel"/>
    <w:tmpl w:val="3C9C92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5"/>
    <w:rsid w:val="0003340B"/>
    <w:rsid w:val="00050C02"/>
    <w:rsid w:val="00211B68"/>
    <w:rsid w:val="002740BA"/>
    <w:rsid w:val="00291EEE"/>
    <w:rsid w:val="00294B81"/>
    <w:rsid w:val="00381F39"/>
    <w:rsid w:val="00391265"/>
    <w:rsid w:val="003A3CB1"/>
    <w:rsid w:val="004A48DE"/>
    <w:rsid w:val="004C2F24"/>
    <w:rsid w:val="004F6482"/>
    <w:rsid w:val="00544D62"/>
    <w:rsid w:val="00566F92"/>
    <w:rsid w:val="005D2114"/>
    <w:rsid w:val="006425D5"/>
    <w:rsid w:val="00701DA1"/>
    <w:rsid w:val="0073674B"/>
    <w:rsid w:val="00757C52"/>
    <w:rsid w:val="007C3F58"/>
    <w:rsid w:val="007F184E"/>
    <w:rsid w:val="00814D65"/>
    <w:rsid w:val="00827AA9"/>
    <w:rsid w:val="008A111E"/>
    <w:rsid w:val="008E5BDD"/>
    <w:rsid w:val="00935AF6"/>
    <w:rsid w:val="00A809EB"/>
    <w:rsid w:val="00A9795E"/>
    <w:rsid w:val="00AE2AA3"/>
    <w:rsid w:val="00AE32FD"/>
    <w:rsid w:val="00AF0CFD"/>
    <w:rsid w:val="00B10AF8"/>
    <w:rsid w:val="00B76680"/>
    <w:rsid w:val="00BE537B"/>
    <w:rsid w:val="00C05278"/>
    <w:rsid w:val="00C83194"/>
    <w:rsid w:val="00D112A8"/>
    <w:rsid w:val="00D41D7E"/>
    <w:rsid w:val="00D74281"/>
    <w:rsid w:val="00D9423E"/>
    <w:rsid w:val="00E552D9"/>
    <w:rsid w:val="00EC132B"/>
    <w:rsid w:val="00EC4EEC"/>
    <w:rsid w:val="00ED5B46"/>
    <w:rsid w:val="00F4220C"/>
    <w:rsid w:val="00F817C1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65943"/>
  <w15:chartTrackingRefBased/>
  <w15:docId w15:val="{C994756F-74C6-402F-B74C-4A1CE06D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AA9"/>
    <w:rPr>
      <w:rFonts w:ascii="Segoe UI" w:eastAsiaTheme="minorHAnsi" w:hAnsi="Segoe UI" w:cs="Segoe UI"/>
      <w:kern w:val="0"/>
      <w:sz w:val="18"/>
      <w:szCs w:val="18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Theme="minorHAnsi"/>
      <w:kern w:val="0"/>
      <w:sz w:val="20"/>
      <w:szCs w:val="2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ernciaSutil">
    <w:name w:val="Subtle Reference"/>
    <w:uiPriority w:val="31"/>
    <w:qFormat/>
    <w:rsid w:val="00391265"/>
    <w:rPr>
      <w:smallCaps/>
      <w:color w:val="C0504D"/>
      <w:u w:val="single"/>
    </w:rPr>
  </w:style>
  <w:style w:type="table" w:styleId="Tabelacomgrade">
    <w:name w:val="Table Grid"/>
    <w:basedOn w:val="Tabelanormal"/>
    <w:rsid w:val="00F4220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institucion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institucional</Template>
  <TotalTime>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4</cp:revision>
  <cp:lastPrinted>2024-04-10T17:08:00Z</cp:lastPrinted>
  <dcterms:created xsi:type="dcterms:W3CDTF">2024-06-12T14:30:00Z</dcterms:created>
  <dcterms:modified xsi:type="dcterms:W3CDTF">2024-10-10T16:36:00Z</dcterms:modified>
</cp:coreProperties>
</file>